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bookmarkStart w:id="0" w:name="_GoBack"/>
      <w:bookmarkEnd w:id="0"/>
      <w:r w:rsidRPr="00A37EF1">
        <w:rPr>
          <w:rFonts w:ascii="Book Antiqua" w:hAnsi="Book Antiqua" w:cs="Tahoma"/>
          <w:b/>
          <w:szCs w:val="22"/>
        </w:rPr>
        <w:t>Allegato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26060B" w:rsidRDefault="0026060B" w:rsidP="0026060B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 xml:space="preserve">AVVISO DI SELEZIONE N. 1 UNITÀ </w:t>
      </w:r>
    </w:p>
    <w:p w:rsidR="0026060B" w:rsidRPr="007670E3" w:rsidRDefault="0026060B" w:rsidP="0026060B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16"/>
        </w:rPr>
      </w:pPr>
      <w:r>
        <w:rPr>
          <w:rFonts w:ascii="Book Antiqua" w:hAnsi="Book Antiqua" w:cs="Tahoma"/>
          <w:b/>
          <w:bCs/>
        </w:rPr>
        <w:t>COLLAUDATORE INTERNO/VERIFICATORE DI CONFORMITÀ</w:t>
      </w:r>
    </w:p>
    <w:p w:rsidR="0026060B" w:rsidRDefault="0026060B" w:rsidP="0026060B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26060B" w:rsidRPr="001F6A27" w:rsidRDefault="0026060B" w:rsidP="0026060B">
      <w:pPr>
        <w:autoSpaceDE w:val="0"/>
        <w:adjustRightInd w:val="0"/>
        <w:jc w:val="both"/>
        <w:rPr>
          <w:rFonts w:ascii="Book Antiqua" w:hAnsi="Book Antiqua" w:cs="Tahoma"/>
          <w:b/>
          <w:sz w:val="18"/>
        </w:rPr>
      </w:pPr>
      <w:r w:rsidRPr="001F6A27">
        <w:rPr>
          <w:rFonts w:ascii="Book Antiqua" w:hAnsi="Book Antiqua"/>
          <w:sz w:val="18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26060B" w:rsidRDefault="0026060B" w:rsidP="0026060B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26060B" w:rsidRPr="003C65D4" w:rsidRDefault="0026060B" w:rsidP="0026060B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26060B" w:rsidRDefault="0026060B" w:rsidP="0026060B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26060B" w:rsidRPr="009479E4" w:rsidRDefault="0026060B" w:rsidP="0026060B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26060B" w:rsidRPr="003C65D4" w:rsidRDefault="0026060B" w:rsidP="0026060B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E79J21005590006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D031CC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6060B" w:rsidRDefault="0026060B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Il Responsabile per la protezione dei dati per</w:t>
      </w:r>
      <w:r>
        <w:rPr>
          <w:rFonts w:ascii="Book Antiqua" w:hAnsi="Book Antiqua"/>
        </w:rPr>
        <w:t xml:space="preserve">sonali dell’Istituto  </w:t>
      </w:r>
      <w:hyperlink r:id="rId8" w:history="1">
        <w:r w:rsidR="0026060B" w:rsidRPr="0026060B">
          <w:rPr>
            <w:rStyle w:val="Collegamentoipertestuale"/>
            <w:rFonts w:ascii="Book Antiqua" w:hAnsi="Book Antiqua"/>
          </w:rPr>
          <w:t>michele.centoscudi@morolabs.it</w:t>
        </w:r>
      </w:hyperlink>
      <w:r w:rsidR="0026060B" w:rsidRPr="0026060B">
        <w:rPr>
          <w:rStyle w:val="Collegamentoipertestuale"/>
        </w:rPr>
        <w:t xml:space="preserve">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26060B" w:rsidRDefault="0026060B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CF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4577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060B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03A5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69CF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28C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 [3214]"/>
    </o:shapedefaults>
    <o:shapelayout v:ext="edit">
      <o:idmap v:ext="edit" data="1"/>
    </o:shapelayout>
  </w:shapeDefaults>
  <w:decimalSymbol w:val=","/>
  <w:listSeparator w:val=";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centoscudi@morola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0</TotalTime>
  <Pages>2</Pages>
  <Words>821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2022-06-23T17:24:00Z</dcterms:created>
  <dcterms:modified xsi:type="dcterms:W3CDTF">2022-06-23T17:24:00Z</dcterms:modified>
  <cp:category>DEC-DOC</cp:category>
</cp:coreProperties>
</file>