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6B6" w:rsidRPr="005706B6" w:rsidRDefault="005706B6" w:rsidP="005706B6">
      <w:pPr>
        <w:shd w:val="clear" w:color="auto" w:fill="FFFFFF"/>
        <w:spacing w:line="276" w:lineRule="auto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 xml:space="preserve">Allegato A - Domanda di partecipazione 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Al Dirigente Scolastico</w:t>
      </w:r>
    </w:p>
    <w:p w:rsidR="005706B6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szCs w:val="22"/>
        </w:rPr>
      </w:pPr>
      <w:r w:rsidRPr="005706B6">
        <w:rPr>
          <w:rFonts w:ascii="Book Antiqua" w:hAnsi="Book Antiqua" w:cs="Tahoma"/>
          <w:szCs w:val="22"/>
        </w:rPr>
        <w:t>I.I.S. “Leonardo da Vinci”</w:t>
      </w:r>
    </w:p>
    <w:p w:rsidR="00AB32B1" w:rsidRPr="005706B6" w:rsidRDefault="005706B6" w:rsidP="005706B6">
      <w:pPr>
        <w:shd w:val="clear" w:color="auto" w:fill="FFFFFF"/>
        <w:ind w:left="6381"/>
        <w:rPr>
          <w:rFonts w:ascii="Book Antiqua" w:hAnsi="Book Antiqua" w:cs="Tahoma"/>
          <w:b/>
          <w:bCs/>
          <w:color w:val="444444"/>
          <w:sz w:val="20"/>
          <w:szCs w:val="22"/>
        </w:rPr>
      </w:pPr>
      <w:r w:rsidRPr="005706B6">
        <w:rPr>
          <w:rFonts w:ascii="Book Antiqua" w:hAnsi="Book Antiqua" w:cs="Tahoma"/>
          <w:szCs w:val="22"/>
        </w:rPr>
        <w:t>Civitanova Marche</w:t>
      </w:r>
    </w:p>
    <w:p w:rsidR="009B3A4C" w:rsidRPr="00AB32B1" w:rsidRDefault="009B3A4C" w:rsidP="009B3A4C">
      <w:pPr>
        <w:pStyle w:val="Default"/>
        <w:rPr>
          <w:sz w:val="22"/>
          <w:szCs w:val="22"/>
        </w:rPr>
      </w:pPr>
    </w:p>
    <w:p w:rsidR="009479E4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2"/>
          <w:szCs w:val="22"/>
        </w:rPr>
      </w:pPr>
      <w:r w:rsidRPr="00AB32B1">
        <w:rPr>
          <w:rFonts w:ascii="Book Antiqua" w:hAnsi="Book Antiqua" w:cs="Tahoma"/>
          <w:b/>
          <w:bCs/>
          <w:sz w:val="22"/>
          <w:szCs w:val="22"/>
        </w:rPr>
        <w:t xml:space="preserve">AVVISO </w:t>
      </w:r>
      <w:r w:rsidR="00215B3E">
        <w:rPr>
          <w:rFonts w:ascii="Book Antiqua" w:hAnsi="Book Antiqua" w:cs="Tahoma"/>
          <w:b/>
          <w:bCs/>
          <w:sz w:val="22"/>
          <w:szCs w:val="22"/>
        </w:rPr>
        <w:t>PUBBLICO</w:t>
      </w:r>
      <w:r w:rsidRPr="00AB32B1">
        <w:rPr>
          <w:rFonts w:ascii="Book Antiqua" w:hAnsi="Book Antiqua" w:cs="Tahoma"/>
          <w:b/>
          <w:bCs/>
          <w:sz w:val="22"/>
          <w:szCs w:val="22"/>
        </w:rPr>
        <w:t xml:space="preserve"> DI SELEZIONE DOCENTI ESPERTI/TUTOR</w:t>
      </w:r>
    </w:p>
    <w:p w:rsidR="00BF71C2" w:rsidRPr="00E61624" w:rsidRDefault="00BF71C2" w:rsidP="00BF71C2">
      <w:pPr>
        <w:autoSpaceDE w:val="0"/>
        <w:autoSpaceDN w:val="0"/>
        <w:adjustRightInd w:val="0"/>
        <w:jc w:val="center"/>
      </w:pPr>
      <w:r>
        <w:rPr>
          <w:rFonts w:ascii="Book Antiqua" w:hAnsi="Book Antiqua" w:cs="Tahoma"/>
          <w:b/>
          <w:bCs/>
          <w:sz w:val="22"/>
          <w:szCs w:val="22"/>
        </w:rPr>
        <w:t xml:space="preserve">MODULI: </w:t>
      </w:r>
      <w:bookmarkStart w:id="0" w:name="_GoBack"/>
      <w:bookmarkEnd w:id="0"/>
      <w:r w:rsidRPr="00E61624">
        <w:rPr>
          <w:rFonts w:ascii="Book Antiqua" w:hAnsi="Book Antiqua" w:cs="Tahoma"/>
          <w:b/>
          <w:bCs/>
          <w:sz w:val="22"/>
          <w:szCs w:val="22"/>
        </w:rPr>
        <w:t>Lingua greca</w:t>
      </w:r>
      <w:r w:rsidR="00215B3E">
        <w:rPr>
          <w:rFonts w:ascii="Book Antiqua" w:hAnsi="Book Antiqua" w:cs="Tahoma"/>
          <w:b/>
          <w:bCs/>
          <w:sz w:val="22"/>
          <w:szCs w:val="22"/>
        </w:rPr>
        <w:t xml:space="preserve"> </w:t>
      </w:r>
    </w:p>
    <w:p w:rsidR="00BF71C2" w:rsidRPr="00BF71C2" w:rsidRDefault="00BF71C2" w:rsidP="004C5AFA">
      <w:pPr>
        <w:autoSpaceDE w:val="0"/>
        <w:autoSpaceDN w:val="0"/>
        <w:adjustRightInd w:val="0"/>
        <w:jc w:val="center"/>
        <w:rPr>
          <w:rFonts w:ascii="Book Antiqua" w:hAnsi="Book Antiqua" w:cs="Tahoma"/>
          <w:b/>
          <w:bCs/>
          <w:sz w:val="2"/>
          <w:szCs w:val="22"/>
        </w:rPr>
      </w:pPr>
    </w:p>
    <w:p w:rsidR="004C5AFA" w:rsidRPr="00072914" w:rsidRDefault="004C5AFA" w:rsidP="004C5AFA">
      <w:pPr>
        <w:autoSpaceDE w:val="0"/>
        <w:autoSpaceDN w:val="0"/>
        <w:adjustRightInd w:val="0"/>
        <w:jc w:val="center"/>
        <w:rPr>
          <w:rFonts w:ascii="Book Antiqua" w:hAnsi="Book Antiqua"/>
          <w:sz w:val="12"/>
          <w:szCs w:val="22"/>
        </w:rPr>
      </w:pPr>
    </w:p>
    <w:p w:rsidR="00215B3E" w:rsidRDefault="00215B3E" w:rsidP="00215B3E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2"/>
        </w:rPr>
      </w:pPr>
      <w:r>
        <w:rPr>
          <w:rFonts w:ascii="Book Antiqua" w:hAnsi="Book Antiqua"/>
          <w:sz w:val="18"/>
          <w:szCs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</w:t>
      </w:r>
      <w:r>
        <w:rPr>
          <w:rFonts w:ascii="Book Antiqua" w:hAnsi="Book Antiqua"/>
          <w:sz w:val="20"/>
          <w:szCs w:val="22"/>
        </w:rPr>
        <w:t>e 10.3 – Azioni 10.1.1, 10.2.2 e 10.3.1</w:t>
      </w:r>
      <w:r>
        <w:rPr>
          <w:rFonts w:ascii="Book Antiqua" w:hAnsi="Book Antiqua"/>
          <w:i/>
          <w:iCs/>
          <w:sz w:val="20"/>
          <w:szCs w:val="22"/>
        </w:rPr>
        <w:t xml:space="preserve">. </w:t>
      </w:r>
    </w:p>
    <w:p w:rsidR="00215B3E" w:rsidRDefault="00215B3E" w:rsidP="00215B3E">
      <w:pPr>
        <w:autoSpaceDE w:val="0"/>
        <w:autoSpaceDN w:val="0"/>
        <w:adjustRightInd w:val="0"/>
        <w:jc w:val="both"/>
        <w:rPr>
          <w:rFonts w:ascii="Garamond" w:hAnsi="Garamond" w:cs="Garamond"/>
          <w:b/>
          <w:color w:val="000000"/>
        </w:rPr>
      </w:pPr>
      <w:r>
        <w:rPr>
          <w:rFonts w:ascii="Book Antiqua" w:hAnsi="Book Antiqua"/>
          <w:b/>
          <w:sz w:val="20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>
        <w:rPr>
          <w:rFonts w:ascii="Book Antiqua" w:hAnsi="Book Antiqua"/>
          <w:b/>
          <w:i/>
          <w:iCs/>
          <w:sz w:val="20"/>
          <w:szCs w:val="22"/>
        </w:rPr>
        <w:t>Apprendimento e socialità</w:t>
      </w:r>
      <w:r>
        <w:rPr>
          <w:rFonts w:ascii="Book Antiqua" w:hAnsi="Book Antiqua"/>
          <w:b/>
          <w:sz w:val="20"/>
          <w:szCs w:val="22"/>
        </w:rPr>
        <w:t>).  Finanziato con Fondi A</w:t>
      </w:r>
      <w:r>
        <w:rPr>
          <w:rFonts w:ascii="Garamond" w:hAnsi="Garamond" w:cs="Garamond"/>
          <w:b/>
          <w:color w:val="000000"/>
        </w:rPr>
        <w:t>sse I del POC - Per la scuola (FDR).</w:t>
      </w:r>
      <w:r>
        <w:rPr>
          <w:rFonts w:ascii="Book Antiqua" w:hAnsi="Book Antiqua"/>
          <w:sz w:val="20"/>
          <w:szCs w:val="22"/>
        </w:rPr>
        <w:t xml:space="preserve"> </w:t>
      </w:r>
    </w:p>
    <w:p w:rsidR="00215B3E" w:rsidRPr="00450E44" w:rsidRDefault="00215B3E" w:rsidP="00215B3E">
      <w:pPr>
        <w:autoSpaceDE w:val="0"/>
        <w:adjustRightInd w:val="0"/>
        <w:jc w:val="center"/>
        <w:rPr>
          <w:rFonts w:ascii="Book Antiqua" w:hAnsi="Book Antiqua" w:cs="Tahoma"/>
          <w:b/>
          <w:sz w:val="2"/>
          <w:szCs w:val="22"/>
        </w:rPr>
      </w:pP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PROGETTO: </w:t>
      </w:r>
      <w:r w:rsidRPr="009907B4">
        <w:rPr>
          <w:rFonts w:ascii="Book Antiqua" w:hAnsi="Book Antiqua" w:cs="Tahoma"/>
          <w:b/>
          <w:sz w:val="22"/>
          <w:szCs w:val="22"/>
        </w:rPr>
        <w:t>10.2.2A-FDRPOC-MA-2021-7</w:t>
      </w: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9907B4">
        <w:rPr>
          <w:rFonts w:ascii="Book Antiqua" w:hAnsi="Book Antiqua" w:cs="Tahoma"/>
          <w:b/>
          <w:sz w:val="22"/>
          <w:szCs w:val="22"/>
        </w:rPr>
        <w:t>Transcodifica</w:t>
      </w:r>
      <w:r>
        <w:rPr>
          <w:rFonts w:ascii="Book Antiqua" w:hAnsi="Book Antiqua" w:cs="Tahoma"/>
          <w:b/>
          <w:sz w:val="22"/>
          <w:szCs w:val="22"/>
        </w:rPr>
        <w:t xml:space="preserve"> (prot. 10149|E del 05/11/2021)</w:t>
      </w:r>
      <w:r w:rsidRPr="009907B4">
        <w:rPr>
          <w:rFonts w:ascii="Book Antiqua" w:hAnsi="Book Antiqua" w:cs="Tahoma"/>
          <w:b/>
          <w:sz w:val="22"/>
          <w:szCs w:val="22"/>
        </w:rPr>
        <w:t xml:space="preserve"> </w:t>
      </w:r>
      <w:r>
        <w:rPr>
          <w:rFonts w:ascii="Book Antiqua" w:hAnsi="Book Antiqua" w:cs="Tahoma"/>
          <w:b/>
          <w:sz w:val="22"/>
          <w:szCs w:val="22"/>
        </w:rPr>
        <w:t>: ex codice PON:</w:t>
      </w:r>
      <w:r w:rsidRPr="00AB32B1">
        <w:rPr>
          <w:rFonts w:ascii="Book Antiqua" w:hAnsi="Book Antiqua" w:cs="Tahoma"/>
          <w:b/>
          <w:sz w:val="22"/>
          <w:szCs w:val="22"/>
        </w:rPr>
        <w:t xml:space="preserve">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Potenziamento competenze di base </w:t>
      </w:r>
    </w:p>
    <w:p w:rsidR="00215B3E" w:rsidRPr="00AB32B1" w:rsidRDefault="00215B3E" w:rsidP="00215B3E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215B3E" w:rsidRDefault="00215B3E" w:rsidP="00215B3E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CUP: E73D21001800007</w:t>
      </w:r>
    </w:p>
    <w:p w:rsidR="00121020" w:rsidRPr="00BF71C2" w:rsidRDefault="00121020" w:rsidP="00121020">
      <w:pPr>
        <w:autoSpaceDE w:val="0"/>
        <w:autoSpaceDN w:val="0"/>
        <w:adjustRightInd w:val="0"/>
        <w:jc w:val="both"/>
        <w:rPr>
          <w:rFonts w:ascii="Book Antiqua" w:hAnsi="Book Antiqua" w:cs="Tahoma"/>
          <w:b/>
          <w:bCs/>
          <w:sz w:val="6"/>
          <w:szCs w:val="22"/>
        </w:rPr>
      </w:pPr>
    </w:p>
    <w:p w:rsidR="00215B3E" w:rsidRDefault="00215B3E" w:rsidP="003F0297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kern w:val="1"/>
          <w:sz w:val="22"/>
          <w:szCs w:val="22"/>
        </w:rPr>
      </w:pPr>
    </w:p>
    <w:p w:rsidR="00293FEF" w:rsidRPr="003F0297" w:rsidRDefault="005706B6" w:rsidP="003F0297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kern w:val="1"/>
          <w:sz w:val="22"/>
          <w:szCs w:val="22"/>
        </w:rPr>
      </w:pPr>
      <w:r w:rsidRPr="003F0297">
        <w:rPr>
          <w:rFonts w:ascii="Book Antiqua" w:eastAsia="Lucida Sans Unicode" w:hAnsi="Book Antiqua"/>
          <w:kern w:val="1"/>
          <w:sz w:val="22"/>
          <w:szCs w:val="22"/>
        </w:rPr>
        <w:t xml:space="preserve">Oggetto: DOMANDA DI PARTECIPAZIONE Avviso </w:t>
      </w:r>
      <w:r w:rsidR="00215B3E">
        <w:rPr>
          <w:rFonts w:ascii="Book Antiqua" w:eastAsia="Lucida Sans Unicode" w:hAnsi="Book Antiqua"/>
          <w:kern w:val="1"/>
          <w:sz w:val="22"/>
          <w:szCs w:val="22"/>
        </w:rPr>
        <w:t xml:space="preserve">Pubblico </w:t>
      </w:r>
      <w:r w:rsidRPr="003F0297">
        <w:rPr>
          <w:rFonts w:ascii="Book Antiqua" w:eastAsia="Lucida Sans Unicode" w:hAnsi="Book Antiqua"/>
          <w:kern w:val="1"/>
          <w:sz w:val="22"/>
          <w:szCs w:val="22"/>
        </w:rPr>
        <w:t xml:space="preserve">Esperto/Tutor </w:t>
      </w:r>
    </w:p>
    <w:p w:rsidR="005706B6" w:rsidRPr="00072914" w:rsidRDefault="005706B6" w:rsidP="00072914">
      <w:pPr>
        <w:widowControl w:val="0"/>
        <w:suppressAutoHyphens/>
        <w:rPr>
          <w:rFonts w:ascii="Verdana" w:eastAsia="Lucida Sans Unicode" w:hAnsi="Verdana"/>
          <w:kern w:val="1"/>
          <w:sz w:val="2"/>
        </w:rPr>
      </w:pPr>
      <w:r w:rsidRPr="00072914">
        <w:rPr>
          <w:rFonts w:ascii="Verdana" w:eastAsia="Lucida Sans Unicode" w:hAnsi="Verdana"/>
          <w:kern w:val="1"/>
          <w:sz w:val="2"/>
        </w:rPr>
        <w:t xml:space="preserve"> </w:t>
      </w:r>
    </w:p>
    <w:p w:rsidR="005706B6" w:rsidRPr="00072914" w:rsidRDefault="005706B6" w:rsidP="00072914">
      <w:pPr>
        <w:spacing w:after="160" w:line="259" w:lineRule="auto"/>
        <w:rPr>
          <w:rFonts w:ascii="Book Antiqua" w:hAnsi="Book Antiqua" w:cs="Helvetica"/>
          <w:b/>
          <w:bCs/>
          <w:color w:val="333333"/>
        </w:rPr>
      </w:pPr>
      <w:r w:rsidRPr="00072914">
        <w:rPr>
          <w:rFonts w:ascii="Book Antiqua" w:hAnsi="Book Antiqua" w:cs="Helvetica"/>
          <w:b/>
          <w:bCs/>
          <w:color w:val="333333"/>
        </w:rPr>
        <w:t xml:space="preserve">MODULI </w:t>
      </w:r>
    </w:p>
    <w:p w:rsidR="00BF71C2" w:rsidRDefault="00BF71C2" w:rsidP="00BF71C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Greco (totale 30 ore);</w:t>
      </w:r>
    </w:p>
    <w:p w:rsidR="005706B6" w:rsidRPr="00E5243B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41"/>
        <w:gridCol w:w="1347"/>
        <w:gridCol w:w="3060"/>
        <w:gridCol w:w="3218"/>
      </w:tblGrid>
      <w:tr w:rsidR="005706B6" w:rsidRPr="005706B6" w:rsidTr="008E05A4">
        <w:tc>
          <w:tcPr>
            <w:tcW w:w="2541" w:type="dxa"/>
            <w:tcBorders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_l_ sottoscritt_</w:t>
            </w:r>
          </w:p>
        </w:tc>
        <w:tc>
          <w:tcPr>
            <w:tcW w:w="7625" w:type="dxa"/>
            <w:gridSpan w:val="3"/>
            <w:tcBorders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Nat_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                                                C.F.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Residente a </w:t>
            </w:r>
          </w:p>
        </w:tc>
        <w:tc>
          <w:tcPr>
            <w:tcW w:w="6278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 xml:space="preserve">Via                                              N°                          </w:t>
            </w:r>
          </w:p>
        </w:tc>
      </w:tr>
      <w:tr w:rsidR="005706B6" w:rsidRPr="005706B6" w:rsidTr="008E05A4">
        <w:tc>
          <w:tcPr>
            <w:tcW w:w="388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e-mail</w:t>
            </w:r>
          </w:p>
        </w:tc>
        <w:tc>
          <w:tcPr>
            <w:tcW w:w="3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Tel.</w:t>
            </w:r>
          </w:p>
        </w:tc>
        <w:tc>
          <w:tcPr>
            <w:tcW w:w="3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Cell.</w:t>
            </w:r>
          </w:p>
        </w:tc>
      </w:tr>
    </w:tbl>
    <w:p w:rsidR="005706B6" w:rsidRPr="00E5243B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6"/>
          <w:szCs w:val="22"/>
        </w:rPr>
      </w:pPr>
    </w:p>
    <w:p w:rsidR="005706B6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in relazione all’Avviso di selezione per il reclutamento di esperti interni evidenziato in oggetto, per l’anno scolastico 2021/2022,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 xml:space="preserve">comunica di essere disponibile </w:t>
      </w: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all’assunzione dell’incarico suddetto in qualità di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ESPERTO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9"/>
        </w:numPr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 xml:space="preserve">TUTOR </w:t>
      </w:r>
    </w:p>
    <w:p w:rsidR="005706B6" w:rsidRPr="003F0297" w:rsidRDefault="005706B6" w:rsidP="005706B6">
      <w:pPr>
        <w:rPr>
          <w:rFonts w:ascii="Book Antiqua" w:eastAsia="Lucida Sans Unicode" w:hAnsi="Book Antiqua"/>
          <w:kern w:val="1"/>
          <w:sz w:val="22"/>
          <w:szCs w:val="22"/>
        </w:rPr>
      </w:pPr>
      <w:r w:rsidRPr="003F0297">
        <w:rPr>
          <w:rFonts w:ascii="Book Antiqua" w:eastAsia="Lucida Sans Unicode" w:hAnsi="Book Antiqua"/>
          <w:kern w:val="1"/>
          <w:sz w:val="22"/>
          <w:szCs w:val="22"/>
        </w:rPr>
        <w:t>(cancellare la voce che non interessa)</w:t>
      </w:r>
    </w:p>
    <w:p w:rsidR="005706B6" w:rsidRPr="005706B6" w:rsidRDefault="005706B6" w:rsidP="005706B6">
      <w:pPr>
        <w:widowControl w:val="0"/>
        <w:suppressAutoHyphens/>
        <w:spacing w:after="120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per i seguenti moduli: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</w:t>
      </w:r>
    </w:p>
    <w:p w:rsidR="005706B6" w:rsidRP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</w:t>
      </w:r>
    </w:p>
    <w:p w:rsidR="005706B6" w:rsidRDefault="005706B6" w:rsidP="005706B6">
      <w:pPr>
        <w:pStyle w:val="Paragrafoelenco"/>
        <w:widowControl w:val="0"/>
        <w:numPr>
          <w:ilvl w:val="0"/>
          <w:numId w:val="16"/>
        </w:numPr>
        <w:suppressAutoHyphens/>
        <w:spacing w:before="240" w:after="240" w:line="360" w:lineRule="auto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______________________________________________________________.</w:t>
      </w:r>
    </w:p>
    <w:p w:rsidR="00E5243B" w:rsidRPr="005706B6" w:rsidRDefault="00E5243B" w:rsidP="00E5243B">
      <w:pPr>
        <w:pStyle w:val="Paragrafoelenco"/>
        <w:widowControl w:val="0"/>
        <w:numPr>
          <w:ilvl w:val="0"/>
          <w:numId w:val="16"/>
        </w:numPr>
        <w:suppressAutoHyphens/>
        <w:spacing w:before="240" w:after="240"/>
        <w:ind w:left="714" w:hanging="357"/>
        <w:jc w:val="both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_____________________________________________________________</w:t>
      </w:r>
      <w:r>
        <w:rPr>
          <w:rFonts w:ascii="Book Antiqua" w:eastAsia="Lucida Sans Unicode" w:hAnsi="Book Antiqua"/>
          <w:b/>
          <w:kern w:val="1"/>
          <w:sz w:val="22"/>
          <w:szCs w:val="22"/>
        </w:rPr>
        <w:t>__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A tal fine </w:t>
      </w: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dichiara,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sotto la propria responsabilità, agli effetti dell’art. 48 del DPR 28 dicembre 200 n. 445, di essere in possesso titoli che allega alla presente domanda:</w:t>
      </w: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5213EF" w:rsidRDefault="005213EF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5213EF" w:rsidRDefault="005213EF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215B3E" w:rsidRDefault="00215B3E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215B3E" w:rsidRDefault="00215B3E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b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kern w:val="1"/>
          <w:sz w:val="22"/>
          <w:szCs w:val="22"/>
        </w:rPr>
        <w:t>TITOLI ACCADEMICI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2114"/>
        <w:gridCol w:w="1411"/>
        <w:gridCol w:w="1044"/>
        <w:gridCol w:w="1098"/>
        <w:gridCol w:w="1128"/>
        <w:gridCol w:w="1956"/>
      </w:tblGrid>
      <w:tr w:rsidR="005706B6" w:rsidRPr="005706B6" w:rsidTr="00072914">
        <w:trPr>
          <w:trHeight w:val="1175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Laurea V.O., Specialistica o Magistrale (o equivalente) in </w:t>
            </w:r>
          </w:p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conseguita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6B6" w:rsidRPr="005706B6" w:rsidRDefault="005706B6" w:rsidP="008E05A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D13FFC" w:rsidRPr="005706B6" w:rsidTr="005A0102">
        <w:trPr>
          <w:trHeight w:hRule="exact" w:val="701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FC" w:rsidRPr="005706B6" w:rsidRDefault="00D13FFC" w:rsidP="007253E0">
            <w:pPr>
              <w:pStyle w:val="Textbody"/>
              <w:spacing w:after="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7253E0">
              <w:rPr>
                <w:rFonts w:ascii="Book Antiqua" w:hAnsi="Book Antiqua"/>
                <w:b/>
                <w:sz w:val="22"/>
                <w:szCs w:val="22"/>
              </w:rPr>
              <w:t>Corso post-laurea/diploma afferente la tipologia dell’incarico:</w:t>
            </w:r>
            <w:r w:rsidR="007253E0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Pr="007253E0">
              <w:rPr>
                <w:rFonts w:ascii="Book Antiqua" w:hAnsi="Book Antiqua"/>
                <w:b/>
                <w:sz w:val="22"/>
                <w:szCs w:val="22"/>
              </w:rPr>
              <w:t>(Dottorato di ricerca, Master universitario di I e II livello 60 CFU, Corso di perfezionamento 60 CFU)</w:t>
            </w:r>
          </w:p>
        </w:tc>
      </w:tr>
      <w:tr w:rsidR="00FB7CA0" w:rsidRPr="005706B6" w:rsidTr="005A0102">
        <w:trPr>
          <w:trHeight w:val="75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Dottorato di ricerca (PhD) in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FB7CA0" w:rsidRPr="005706B6" w:rsidTr="005A0102">
        <w:trPr>
          <w:trHeight w:val="130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1° Master I livello in</w:t>
            </w:r>
          </w:p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2° Master I livello in</w:t>
            </w:r>
          </w:p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FB7CA0" w:rsidRPr="005706B6" w:rsidTr="005A0102">
        <w:trPr>
          <w:trHeight w:val="1149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Corso di perfezionamento post-laurea (1500 ore)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Corso di perfezionamento biennale post-laurea (3000 ore)</w:t>
            </w:r>
          </w:p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Università / Dipartim.</w:t>
            </w:r>
          </w:p>
        </w:tc>
      </w:tr>
      <w:tr w:rsidR="007253E0" w:rsidRPr="005706B6" w:rsidTr="005A0102">
        <w:trPr>
          <w:trHeight w:val="75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E0" w:rsidRPr="005706B6" w:rsidRDefault="007253E0" w:rsidP="004E1534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D13FFC">
              <w:rPr>
                <w:rFonts w:ascii="Book Antiqua" w:hAnsi="Book Antiqua"/>
                <w:b/>
                <w:sz w:val="22"/>
                <w:szCs w:val="22"/>
              </w:rPr>
              <w:t xml:space="preserve">Certificazioni </w:t>
            </w:r>
            <w:r w:rsidR="004E1534">
              <w:rPr>
                <w:rFonts w:ascii="Book Antiqua" w:hAnsi="Book Antiqua"/>
                <w:b/>
                <w:sz w:val="22"/>
                <w:szCs w:val="22"/>
              </w:rPr>
              <w:t>linguistiche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Certificazione </w:t>
            </w:r>
            <w:r w:rsidR="004E1534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linguistica</w:t>
            </w:r>
            <w:r w:rsidRPr="00D13FFC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Certificazione </w:t>
            </w:r>
            <w:r w:rsidR="004E1534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linguistica</w:t>
            </w:r>
            <w:r w:rsidRPr="00D13FFC">
              <w:rPr>
                <w:rFonts w:ascii="Book Antiqua" w:hAnsi="Book Antiqua" w:cs="Calibri"/>
                <w:color w:val="000000"/>
                <w:sz w:val="22"/>
                <w:szCs w:val="22"/>
              </w:rPr>
              <w:t>:</w:t>
            </w:r>
          </w:p>
          <w:p w:rsidR="00FB7CA0" w:rsidRPr="00D13FFC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D13FFC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_________________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Conseguito a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Il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Istituto</w:t>
            </w:r>
          </w:p>
        </w:tc>
      </w:tr>
      <w:tr w:rsidR="00FB7CA0" w:rsidRPr="005706B6" w:rsidTr="005A0102">
        <w:trPr>
          <w:trHeight w:val="264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PUBBLICAZIONI</w:t>
            </w: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A0102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A0102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 xml:space="preserve">Pubblicazioni: Editore 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FB7CA0" w:rsidRPr="005706B6" w:rsidTr="005A0102">
        <w:trPr>
          <w:trHeight w:val="264"/>
        </w:trPr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A0102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</w:pPr>
            <w:r w:rsidRPr="005A0102">
              <w:rPr>
                <w:rFonts w:ascii="Book Antiqua" w:eastAsia="Lucida Sans Unicode" w:hAnsi="Book Antiqua"/>
                <w:bCs/>
                <w:kern w:val="1"/>
                <w:sz w:val="22"/>
                <w:szCs w:val="22"/>
              </w:rPr>
              <w:t>Pubblicazioni: Editore</w:t>
            </w:r>
          </w:p>
        </w:tc>
        <w:tc>
          <w:tcPr>
            <w:tcW w:w="3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Titolo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eastAsia="Lucida Sans Unicode" w:hAnsi="Book Antiqua"/>
                <w:kern w:val="1"/>
                <w:sz w:val="22"/>
                <w:szCs w:val="22"/>
              </w:rPr>
              <w:t>Anno</w:t>
            </w:r>
          </w:p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val="78"/>
        </w:trPr>
        <w:tc>
          <w:tcPr>
            <w:tcW w:w="101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90E8F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 xml:space="preserve">CORSI di FORMAZIONE </w:t>
            </w:r>
            <w:r>
              <w:rPr>
                <w:rFonts w:ascii="Book Antiqua" w:hAnsi="Book Antiqua" w:cs="Calibri"/>
                <w:b/>
                <w:bCs/>
                <w:sz w:val="22"/>
                <w:szCs w:val="22"/>
              </w:rPr>
              <w:t>IN QUALITA DI DOCENTE/REFERENTE</w:t>
            </w:r>
          </w:p>
        </w:tc>
      </w:tr>
      <w:tr w:rsidR="00B90E8F" w:rsidRPr="005706B6" w:rsidTr="005A0102">
        <w:trPr>
          <w:trHeight w:val="7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A0102" w:rsidRDefault="005A0102">
      <w:r>
        <w:br w:type="page"/>
      </w:r>
    </w:p>
    <w:p w:rsidR="00072914" w:rsidRDefault="00072914"/>
    <w:p w:rsidR="005A0102" w:rsidRDefault="005A0102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3525"/>
        <w:gridCol w:w="3270"/>
        <w:gridCol w:w="1956"/>
      </w:tblGrid>
      <w:tr w:rsidR="00FB7CA0" w:rsidRPr="005706B6" w:rsidTr="005A0102">
        <w:trPr>
          <w:trHeight w:val="78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kern w:val="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/>
                <w:bCs/>
                <w:sz w:val="22"/>
                <w:szCs w:val="22"/>
              </w:rPr>
              <w:t>CORSI di FORMAZIONE FREQUENTATI</w:t>
            </w:r>
          </w:p>
        </w:tc>
      </w:tr>
      <w:tr w:rsidR="00FB7CA0" w:rsidRPr="005706B6" w:rsidTr="005A0102">
        <w:trPr>
          <w:trHeight w:val="78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Anno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 / CFU</w:t>
            </w:r>
          </w:p>
        </w:tc>
      </w:tr>
      <w:tr w:rsidR="00FB7CA0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FB7CA0" w:rsidRPr="005706B6" w:rsidTr="005A0102">
        <w:trPr>
          <w:trHeight w:hRule="exact" w:val="68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A0" w:rsidRPr="005706B6" w:rsidRDefault="00FB7CA0" w:rsidP="00FB7CA0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B90E8F" w:rsidRDefault="00B90E8F" w:rsidP="005706B6">
      <w:pPr>
        <w:rPr>
          <w:rFonts w:ascii="Book Antiqua" w:hAnsi="Book Antiqua"/>
          <w:b/>
          <w:sz w:val="22"/>
          <w:szCs w:val="22"/>
        </w:rPr>
      </w:pPr>
      <w:r w:rsidRPr="00DB22F5">
        <w:rPr>
          <w:rFonts w:ascii="Book Antiqua" w:hAnsi="Book Antiqua"/>
          <w:b/>
          <w:bCs/>
          <w:sz w:val="22"/>
          <w:szCs w:val="22"/>
        </w:rPr>
        <w:t>TITOLI PROFESSIONALI ed ESPERIENZE</w:t>
      </w:r>
    </w:p>
    <w:tbl>
      <w:tblPr>
        <w:tblW w:w="101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1701"/>
        <w:gridCol w:w="2835"/>
        <w:gridCol w:w="1984"/>
      </w:tblGrid>
      <w:tr w:rsidR="00B90E8F" w:rsidRPr="005706B6" w:rsidTr="005A0102">
        <w:trPr>
          <w:trHeight w:hRule="exact" w:val="567"/>
        </w:trPr>
        <w:tc>
          <w:tcPr>
            <w:tcW w:w="10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B90E8F" w:rsidRDefault="00B90E8F" w:rsidP="00B30803">
            <w:pPr>
              <w:widowControl w:val="0"/>
              <w:suppressAutoHyphens/>
              <w:spacing w:after="120"/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</w:pPr>
            <w:r w:rsidRPr="00B90E8F">
              <w:rPr>
                <w:rFonts w:ascii="Book Antiqua" w:eastAsia="Lucida Sans Unicode" w:hAnsi="Book Antiqua"/>
                <w:b/>
                <w:bCs/>
                <w:kern w:val="1"/>
                <w:sz w:val="22"/>
                <w:szCs w:val="22"/>
              </w:rPr>
              <w:t xml:space="preserve">Esperienze di progettazione, coordinamento organizzativo in progetti PON  </w:t>
            </w:r>
          </w:p>
        </w:tc>
      </w:tr>
      <w:tr w:rsidR="00B7237C" w:rsidRPr="005706B6" w:rsidTr="005A0102">
        <w:trPr>
          <w:trHeight w:hRule="exact" w:val="6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  <w:t>ESPERIENZE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  <w:t>TITOLO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Ente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37C" w:rsidRPr="005706B6" w:rsidRDefault="00B7237C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5706B6"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  <w:t>Ore</w:t>
            </w:r>
          </w:p>
        </w:tc>
      </w:tr>
      <w:tr w:rsidR="00B90E8F" w:rsidRPr="005706B6" w:rsidTr="005A0102">
        <w:trPr>
          <w:trHeight w:val="78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AB5C0D">
            <w:pPr>
              <w:widowControl w:val="0"/>
              <w:suppressAutoHyphens/>
              <w:spacing w:after="120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 xml:space="preserve">Esperienze di progettazione, coordinamento organizzativo in progetti PON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7237C">
            <w:pPr>
              <w:widowControl w:val="0"/>
              <w:suppressAutoHyphens/>
              <w:spacing w:after="120"/>
              <w:jc w:val="center"/>
              <w:rPr>
                <w:rFonts w:ascii="Book Antiqua" w:hAnsi="Book Antiqua" w:cs="Calibri"/>
                <w:bCs/>
                <w:color w:val="000000" w:themeColor="text1"/>
                <w:sz w:val="22"/>
                <w:szCs w:val="22"/>
              </w:rPr>
            </w:pPr>
          </w:p>
        </w:tc>
      </w:tr>
      <w:tr w:rsidR="00B90E8F" w:rsidRPr="005706B6" w:rsidTr="005A0102">
        <w:trPr>
          <w:trHeight w:hRule="exact" w:val="68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di esperto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DB22F5">
              <w:rPr>
                <w:rFonts w:ascii="Book Antiqua" w:hAnsi="Book Antiqua"/>
                <w:sz w:val="22"/>
                <w:szCs w:val="22"/>
              </w:rPr>
              <w:t>/tutor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DB22F5">
              <w:rPr>
                <w:rFonts w:ascii="Book Antiqua" w:hAnsi="Book Antiqua"/>
                <w:sz w:val="22"/>
                <w:szCs w:val="22"/>
              </w:rPr>
              <w:t>/valutatore in progetti PON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8F" w:rsidRPr="005706B6" w:rsidRDefault="00B90E8F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67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dir</w:t>
            </w:r>
            <w:r>
              <w:rPr>
                <w:rFonts w:ascii="Book Antiqua" w:hAnsi="Book Antiqua"/>
                <w:sz w:val="22"/>
                <w:szCs w:val="22"/>
              </w:rPr>
              <w:t>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tte in progetti inerenti la tematica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67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val="55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Pr="00DB22F5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Esperienze in qualità di docente relatore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 in corsi di formazione/aggiornamento per docenti sulle tematiche/settori inerenti il modulo formativo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17B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C317B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7B" w:rsidRDefault="00CC317B" w:rsidP="00CC317B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17B" w:rsidRPr="005706B6" w:rsidRDefault="00CC317B" w:rsidP="00CC317B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val="550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C0D" w:rsidRPr="00DB22F5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 w:rsidRPr="00DB22F5">
              <w:rPr>
                <w:rFonts w:ascii="Book Antiqua" w:hAnsi="Book Antiqua"/>
                <w:sz w:val="22"/>
                <w:szCs w:val="22"/>
              </w:rPr>
              <w:t>Esperienze in qualità di docente</w:t>
            </w:r>
            <w:r>
              <w:rPr>
                <w:rFonts w:ascii="Book Antiqua" w:hAnsi="Book Antiqua"/>
                <w:sz w:val="22"/>
                <w:szCs w:val="22"/>
              </w:rPr>
              <w:t xml:space="preserve"> relatore</w:t>
            </w:r>
            <w:r w:rsidRPr="00DB22F5">
              <w:rPr>
                <w:rFonts w:ascii="Book Antiqua" w:hAnsi="Book Antiqua"/>
                <w:sz w:val="22"/>
                <w:szCs w:val="22"/>
              </w:rPr>
              <w:t xml:space="preserve"> in corsi di formazione sulle tematiche/settori inerenti il modulo formativo per alunni della fascia di età prevista dal modulo stesso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hRule="exact" w:val="550"/>
        </w:trPr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0D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AB5C0D" w:rsidRPr="005706B6" w:rsidTr="005A0102">
        <w:trPr>
          <w:trHeight w:hRule="exact" w:val="624"/>
        </w:trPr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0D" w:rsidRDefault="00AB5C0D" w:rsidP="00B30803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C0D" w:rsidRPr="005706B6" w:rsidRDefault="00AB5C0D" w:rsidP="00B30803">
            <w:pPr>
              <w:widowControl w:val="0"/>
              <w:suppressAutoHyphens/>
              <w:spacing w:after="120"/>
              <w:rPr>
                <w:rFonts w:ascii="Book Antiqua" w:hAnsi="Book Antiqua" w:cs="Calibr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    </w:t>
      </w:r>
    </w:p>
    <w:p w:rsidR="005706B6" w:rsidRPr="005706B6" w:rsidRDefault="005706B6" w:rsidP="005706B6">
      <w:pPr>
        <w:rPr>
          <w:rFonts w:ascii="Book Antiqua" w:eastAsia="Lucida Sans Unicode" w:hAnsi="Book Antiqua"/>
          <w:b/>
          <w:bCs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b/>
          <w:bCs/>
          <w:kern w:val="1"/>
          <w:sz w:val="22"/>
          <w:szCs w:val="22"/>
        </w:rPr>
        <w:t>Dichiara</w:t>
      </w:r>
      <w:r w:rsidRPr="005706B6">
        <w:rPr>
          <w:rFonts w:ascii="Book Antiqua" w:eastAsia="Lucida Sans Unicode" w:hAnsi="Book Antiqua"/>
          <w:kern w:val="1"/>
          <w:sz w:val="22"/>
          <w:szCs w:val="22"/>
        </w:rPr>
        <w:t xml:space="preserve"> altresì: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essere in possesso della cittadinanza italiana o di uno degli stati membri U.E. (</w:t>
      </w:r>
      <w:r w:rsidRPr="005706B6">
        <w:rPr>
          <w:rFonts w:ascii="Book Antiqua" w:eastAsia="Lucida Sans Unicode" w:hAnsi="Book Antiqua" w:cstheme="minorHAnsi"/>
          <w:i/>
          <w:kern w:val="1"/>
          <w:sz w:val="22"/>
          <w:szCs w:val="22"/>
        </w:rPr>
        <w:t>indicare lo stato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: _____________________________) o di ricadere in una delle previsioni dell’art.38 del D.lgs. 196/2001;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godere dei diritti civili e politici;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aver riportato condanne penali ostative all’instaurazione di un rapporto di pubblico impiego e di non essere destinatario di provvedimenti che riguardano l’applicazione di misure di prevenzione, di decisioni civili o di provvedimenti amministrativi iscritti nel casellario giudiziario;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/>
          <w:kern w:val="1"/>
          <w:sz w:val="22"/>
          <w:szCs w:val="22"/>
        </w:rPr>
        <w:t>□</w:t>
      </w: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 xml:space="preserve"> In particolar modo di non essere stato condannato per reati di pedofilia;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in particolar modo di non essere destinatario della sanzione accessoria dell’interdizione dai pubblici uffici;</w:t>
      </w:r>
    </w:p>
    <w:p w:rsidR="005706B6" w:rsidRPr="005706B6" w:rsidRDefault="005706B6" w:rsidP="005A0102">
      <w:pPr>
        <w:widowControl w:val="0"/>
        <w:suppressAutoHyphens/>
        <w:spacing w:after="120"/>
        <w:ind w:left="360"/>
        <w:rPr>
          <w:rFonts w:ascii="Book Antiqua" w:eastAsia="Lucida Sans Unicode" w:hAnsi="Book Antiqua" w:cstheme="minorHAnsi"/>
          <w:kern w:val="1"/>
          <w:sz w:val="22"/>
          <w:szCs w:val="22"/>
        </w:rPr>
      </w:pPr>
      <w:r w:rsidRPr="005706B6">
        <w:rPr>
          <w:rFonts w:ascii="Book Antiqua" w:eastAsia="Lucida Sans Unicode" w:hAnsi="Book Antiqua" w:cstheme="minorHAnsi"/>
          <w:kern w:val="1"/>
          <w:sz w:val="22"/>
          <w:szCs w:val="22"/>
        </w:rPr>
        <w:t>□ di non essere a conoscenza di essere attualmente sottoposto a procedimenti penali.</w:t>
      </w:r>
    </w:p>
    <w:p w:rsidR="005706B6" w:rsidRPr="005A0102" w:rsidRDefault="005706B6" w:rsidP="005706B6">
      <w:pPr>
        <w:widowControl w:val="0"/>
        <w:suppressAutoHyphens/>
        <w:spacing w:after="120"/>
        <w:ind w:left="720"/>
        <w:rPr>
          <w:rFonts w:ascii="Book Antiqua" w:eastAsia="Lucida Sans Unicode" w:hAnsi="Book Antiqua" w:cstheme="minorHAnsi"/>
          <w:b/>
          <w:kern w:val="1"/>
          <w:sz w:val="22"/>
          <w:szCs w:val="22"/>
        </w:rPr>
      </w:pPr>
      <w:r w:rsidRPr="005A0102">
        <w:rPr>
          <w:rFonts w:ascii="Book Antiqua" w:eastAsia="Lucida Sans Unicode" w:hAnsi="Book Antiqua" w:cstheme="minorHAnsi"/>
          <w:b/>
          <w:kern w:val="1"/>
          <w:sz w:val="22"/>
          <w:szCs w:val="22"/>
        </w:rPr>
        <w:t>(Apporre una X sulle condizioni che ricorrono)</w:t>
      </w:r>
    </w:p>
    <w:p w:rsidR="00747CD5" w:rsidRDefault="00747CD5" w:rsidP="005706B6">
      <w:pPr>
        <w:rPr>
          <w:rFonts w:ascii="Book Antiqua" w:hAnsi="Book Antiqua"/>
          <w:b/>
          <w:sz w:val="22"/>
          <w:szCs w:val="22"/>
        </w:rPr>
      </w:pPr>
    </w:p>
    <w:p w:rsidR="005A0102" w:rsidRDefault="005A0102" w:rsidP="005706B6">
      <w:pPr>
        <w:rPr>
          <w:rFonts w:ascii="Book Antiqua" w:hAnsi="Book Antiqua"/>
          <w:b/>
          <w:sz w:val="22"/>
          <w:szCs w:val="22"/>
        </w:rPr>
      </w:pPr>
    </w:p>
    <w:p w:rsidR="005A0102" w:rsidRDefault="005A0102" w:rsidP="005706B6">
      <w:pPr>
        <w:rPr>
          <w:rFonts w:ascii="Book Antiqua" w:hAnsi="Book Antiqua"/>
          <w:b/>
          <w:sz w:val="22"/>
          <w:szCs w:val="22"/>
        </w:rPr>
      </w:pP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  <w:r w:rsidRPr="005706B6">
        <w:rPr>
          <w:rFonts w:ascii="Book Antiqua" w:hAnsi="Book Antiqua"/>
          <w:b/>
          <w:sz w:val="22"/>
          <w:szCs w:val="22"/>
        </w:rPr>
        <w:t>Allega C.V. in formato Europeo; documento di identità, progetto (solo per la candidatura Esperti)</w:t>
      </w:r>
    </w:p>
    <w:p w:rsidR="005706B6" w:rsidRPr="005706B6" w:rsidRDefault="005706B6" w:rsidP="005706B6">
      <w:pPr>
        <w:rPr>
          <w:rFonts w:ascii="Book Antiqua" w:hAnsi="Book Antiqua"/>
          <w:b/>
          <w:sz w:val="22"/>
          <w:szCs w:val="22"/>
        </w:rPr>
      </w:pPr>
    </w:p>
    <w:p w:rsidR="00747CD5" w:rsidRDefault="00747CD5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_____________________________, li 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Lucida Sans Unicode" w:hAnsi="Book Antiqua"/>
          <w:kern w:val="1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Luogo e data</w:t>
      </w:r>
    </w:p>
    <w:p w:rsidR="005706B6" w:rsidRPr="005706B6" w:rsidRDefault="005706B6" w:rsidP="005706B6">
      <w:pPr>
        <w:widowControl w:val="0"/>
        <w:suppressAutoHyphens/>
        <w:spacing w:after="120"/>
        <w:rPr>
          <w:rFonts w:ascii="Book Antiqua" w:eastAsia="Lucida Sans Unicode" w:hAnsi="Book Antiqua"/>
          <w:kern w:val="1"/>
          <w:sz w:val="22"/>
          <w:szCs w:val="22"/>
        </w:rPr>
      </w:pPr>
    </w:p>
    <w:p w:rsidR="005706B6" w:rsidRPr="00747CD5" w:rsidRDefault="005706B6" w:rsidP="00747CD5">
      <w:pPr>
        <w:widowControl w:val="0"/>
        <w:suppressAutoHyphens/>
        <w:rPr>
          <w:rFonts w:ascii="Book Antiqua" w:eastAsia="Lucida Sans Unicode" w:hAnsi="Book Antiqua"/>
          <w:kern w:val="1"/>
          <w:sz w:val="20"/>
          <w:szCs w:val="22"/>
        </w:rPr>
      </w:pPr>
      <w:r w:rsidRPr="00747CD5">
        <w:rPr>
          <w:rFonts w:ascii="Book Antiqua" w:eastAsia="Lucida Sans Unicode" w:hAnsi="Book Antiqua"/>
          <w:kern w:val="1"/>
          <w:sz w:val="20"/>
          <w:szCs w:val="22"/>
        </w:rPr>
        <w:t>____________________________________________________</w:t>
      </w:r>
    </w:p>
    <w:p w:rsidR="00747CD5" w:rsidRPr="00747CD5" w:rsidRDefault="00747CD5" w:rsidP="00747CD5">
      <w:pPr>
        <w:widowControl w:val="0"/>
        <w:suppressAutoHyphens/>
        <w:rPr>
          <w:rFonts w:ascii="Book Antiqua" w:eastAsia="MS Mincho" w:hAnsi="Book Antiqua"/>
          <w:sz w:val="18"/>
          <w:szCs w:val="22"/>
        </w:rPr>
      </w:pPr>
      <w:r w:rsidRPr="00747CD5">
        <w:rPr>
          <w:rFonts w:ascii="Book Antiqua" w:eastAsia="Lucida Sans Unicode" w:hAnsi="Book Antiqua"/>
          <w:kern w:val="1"/>
          <w:sz w:val="18"/>
          <w:szCs w:val="22"/>
        </w:rPr>
        <w:t>Firma</w:t>
      </w:r>
    </w:p>
    <w:p w:rsidR="000F314D" w:rsidRPr="005706B6" w:rsidRDefault="000F314D" w:rsidP="005706B6">
      <w:pPr>
        <w:pStyle w:val="Default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p w:rsidR="000F314D" w:rsidRPr="005706B6" w:rsidRDefault="000F314D" w:rsidP="000F314D">
      <w:pPr>
        <w:widowControl w:val="0"/>
        <w:tabs>
          <w:tab w:val="left" w:pos="567"/>
        </w:tabs>
        <w:autoSpaceDE w:val="0"/>
        <w:autoSpaceDN w:val="0"/>
        <w:jc w:val="both"/>
        <w:rPr>
          <w:rFonts w:ascii="Book Antiqua" w:hAnsi="Book Antiqua" w:cstheme="minorHAnsi"/>
          <w:sz w:val="22"/>
          <w:szCs w:val="22"/>
          <w:lang w:bidi="it-IT"/>
        </w:rPr>
      </w:pPr>
    </w:p>
    <w:sectPr w:rsidR="000F314D" w:rsidRPr="005706B6" w:rsidSect="00517698">
      <w:headerReference w:type="default" r:id="rId7"/>
      <w:footerReference w:type="default" r:id="rId8"/>
      <w:headerReference w:type="first" r:id="rId9"/>
      <w:pgSz w:w="11906" w:h="16838" w:code="9"/>
      <w:pgMar w:top="426" w:right="707" w:bottom="284" w:left="851" w:header="474" w:footer="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3A" w:rsidRDefault="00C8333A" w:rsidP="008A1557">
      <w:r>
        <w:separator/>
      </w:r>
    </w:p>
  </w:endnote>
  <w:endnote w:type="continuationSeparator" w:id="0">
    <w:p w:rsidR="00C8333A" w:rsidRDefault="00C8333A" w:rsidP="008A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688105"/>
      <w:docPartObj>
        <w:docPartGallery w:val="Page Numbers (Bottom of Page)"/>
        <w:docPartUnique/>
      </w:docPartObj>
    </w:sdtPr>
    <w:sdtEndPr/>
    <w:sdtContent>
      <w:p w:rsidR="0048397A" w:rsidRDefault="0048397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024">
          <w:rPr>
            <w:noProof/>
          </w:rPr>
          <w:t>2</w:t>
        </w:r>
        <w:r>
          <w:fldChar w:fldCharType="end"/>
        </w:r>
      </w:p>
    </w:sdtContent>
  </w:sdt>
  <w:p w:rsidR="0048397A" w:rsidRDefault="004839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3A" w:rsidRDefault="00C8333A" w:rsidP="008A1557">
      <w:r>
        <w:separator/>
      </w:r>
    </w:p>
  </w:footnote>
  <w:footnote w:type="continuationSeparator" w:id="0">
    <w:p w:rsidR="00C8333A" w:rsidRDefault="00C8333A" w:rsidP="008A1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EF" w:rsidRDefault="00A85EEF">
    <w:pPr>
      <w:pStyle w:val="Intestazione"/>
    </w:pPr>
    <w:r w:rsidRPr="00945221">
      <w:rPr>
        <w:b/>
        <w:noProof/>
        <w:sz w:val="32"/>
        <w:szCs w:val="32"/>
      </w:rPr>
      <w:drawing>
        <wp:anchor distT="0" distB="0" distL="114300" distR="114300" simplePos="0" relativeHeight="251668480" behindDoc="0" locked="0" layoutInCell="1" allowOverlap="1" wp14:anchorId="5E70EFD8" wp14:editId="2DAE1A38">
          <wp:simplePos x="0" y="0"/>
          <wp:positionH relativeFrom="column">
            <wp:posOffset>2540</wp:posOffset>
          </wp:positionH>
          <wp:positionV relativeFrom="paragraph">
            <wp:posOffset>-212090</wp:posOffset>
          </wp:positionV>
          <wp:extent cx="2019300" cy="427990"/>
          <wp:effectExtent l="0" t="0" r="0" b="0"/>
          <wp:wrapSquare wrapText="bothSides"/>
          <wp:docPr id="39" name="Immagine 39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27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06" w:rsidRPr="00855313" w:rsidRDefault="00517698" w:rsidP="00517698">
    <w:pPr>
      <w:tabs>
        <w:tab w:val="center" w:pos="3047"/>
      </w:tabs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ADFACA" wp14:editId="7B7AEAA0">
              <wp:simplePos x="0" y="0"/>
              <wp:positionH relativeFrom="column">
                <wp:posOffset>194310</wp:posOffset>
              </wp:positionH>
              <wp:positionV relativeFrom="paragraph">
                <wp:posOffset>483235</wp:posOffset>
              </wp:positionV>
              <wp:extent cx="5915025" cy="19050"/>
              <wp:effectExtent l="0" t="0" r="28575" b="19050"/>
              <wp:wrapNone/>
              <wp:docPr id="10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77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3pt;margin-top:38.05pt;width:465.75pt;height: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" strokecolor="#eeece1 [3214]"/>
          </w:pict>
        </mc:Fallback>
      </mc:AlternateContent>
    </w:r>
    <w:r w:rsidR="009B3A4C" w:rsidRPr="00945221">
      <w:rPr>
        <w:b/>
        <w:noProof/>
        <w:sz w:val="32"/>
        <w:szCs w:val="32"/>
      </w:rPr>
      <w:drawing>
        <wp:anchor distT="0" distB="0" distL="114300" distR="114300" simplePos="0" relativeHeight="251664384" behindDoc="0" locked="0" layoutInCell="1" allowOverlap="1" wp14:anchorId="50488E58" wp14:editId="0A899612">
          <wp:simplePos x="0" y="0"/>
          <wp:positionH relativeFrom="column">
            <wp:posOffset>3983990</wp:posOffset>
          </wp:positionH>
          <wp:positionV relativeFrom="paragraph">
            <wp:posOffset>-135890</wp:posOffset>
          </wp:positionV>
          <wp:extent cx="2849880" cy="604520"/>
          <wp:effectExtent l="0" t="0" r="7620" b="5080"/>
          <wp:wrapSquare wrapText="bothSides"/>
          <wp:docPr id="40" name="Immagine 1" descr="cartaintestata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intestata201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4C">
      <w:rPr>
        <w:rFonts w:ascii="Lucida Sans Unicode" w:hAnsi="Lucida Sans Unicode" w:cs="Lucida Sans Unicode"/>
        <w:noProof/>
        <w:color w:val="222222"/>
        <w:sz w:val="16"/>
        <w:szCs w:val="18"/>
        <w:shd w:val="clear" w:color="auto" w:fill="FFFFFF"/>
      </w:rPr>
      <w:drawing>
        <wp:anchor distT="0" distB="0" distL="114300" distR="114300" simplePos="0" relativeHeight="251666432" behindDoc="1" locked="0" layoutInCell="1" allowOverlap="1" wp14:anchorId="5B4EEAAF" wp14:editId="7D8E139D">
          <wp:simplePos x="0" y="0"/>
          <wp:positionH relativeFrom="column">
            <wp:posOffset>-102235</wp:posOffset>
          </wp:positionH>
          <wp:positionV relativeFrom="paragraph">
            <wp:posOffset>-193040</wp:posOffset>
          </wp:positionV>
          <wp:extent cx="3676650" cy="652145"/>
          <wp:effectExtent l="0" t="0" r="0" b="0"/>
          <wp:wrapTight wrapText="bothSides">
            <wp:wrapPolygon edited="0">
              <wp:start x="0" y="631"/>
              <wp:lineTo x="0" y="20191"/>
              <wp:lineTo x="21488" y="20191"/>
              <wp:lineTo x="21488" y="631"/>
              <wp:lineTo x="0" y="631"/>
            </wp:wrapPolygon>
          </wp:wrapTight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N-MI-FSE-FES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4E0"/>
    <w:multiLevelType w:val="hybridMultilevel"/>
    <w:tmpl w:val="20C0CD2C"/>
    <w:lvl w:ilvl="0" w:tplc="AD8A24C6">
      <w:start w:val="1"/>
      <w:numFmt w:val="bullet"/>
      <w:lvlText w:val=""/>
      <w:lvlJc w:val="left"/>
      <w:pPr>
        <w:ind w:left="1778" w:hanging="360"/>
      </w:pPr>
      <w:rPr>
        <w:rFonts w:ascii="Book Antiqua" w:hAnsi="Book Antiqua" w:hint="default"/>
        <w:b w:val="0"/>
        <w:sz w:val="36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21336BDC"/>
    <w:multiLevelType w:val="hybridMultilevel"/>
    <w:tmpl w:val="56742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F6E98"/>
    <w:multiLevelType w:val="hybridMultilevel"/>
    <w:tmpl w:val="071ACA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92595"/>
    <w:multiLevelType w:val="multilevel"/>
    <w:tmpl w:val="F9D86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5211"/>
    <w:multiLevelType w:val="hybridMultilevel"/>
    <w:tmpl w:val="3424D7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F48AB"/>
    <w:multiLevelType w:val="hybridMultilevel"/>
    <w:tmpl w:val="0A84DA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2" w15:restartNumberingAfterBreak="0">
    <w:nsid w:val="54244205"/>
    <w:multiLevelType w:val="hybridMultilevel"/>
    <w:tmpl w:val="482EA2E4"/>
    <w:lvl w:ilvl="0" w:tplc="0410000B">
      <w:start w:val="1"/>
      <w:numFmt w:val="bullet"/>
      <w:lvlText w:val=""/>
      <w:lvlJc w:val="left"/>
      <w:pPr>
        <w:ind w:left="193" w:hanging="193"/>
      </w:pPr>
      <w:rPr>
        <w:rFonts w:ascii="Wingdings" w:hAnsi="Wingdings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247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294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340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387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434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6480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7527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8574" w:hanging="193"/>
      </w:pPr>
      <w:rPr>
        <w:rFonts w:hint="default"/>
        <w:lang w:val="it-IT" w:eastAsia="it-IT" w:bidi="it-IT"/>
      </w:rPr>
    </w:lvl>
  </w:abstractNum>
  <w:abstractNum w:abstractNumId="13" w15:restartNumberingAfterBreak="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4" w15:restartNumberingAfterBreak="0">
    <w:nsid w:val="56E43222"/>
    <w:multiLevelType w:val="hybridMultilevel"/>
    <w:tmpl w:val="81E245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192F5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02919"/>
    <w:multiLevelType w:val="hybridMultilevel"/>
    <w:tmpl w:val="BD668B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C3219"/>
    <w:multiLevelType w:val="hybridMultilevel"/>
    <w:tmpl w:val="6EC85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73CF3"/>
    <w:multiLevelType w:val="hybridMultilevel"/>
    <w:tmpl w:val="5C7EB7B8"/>
    <w:lvl w:ilvl="0" w:tplc="C03A29BE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  <w:sz w:val="48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2976B66"/>
    <w:multiLevelType w:val="hybridMultilevel"/>
    <w:tmpl w:val="76C8543C"/>
    <w:lvl w:ilvl="0" w:tplc="D5B654F8">
      <w:start w:val="1"/>
      <w:numFmt w:val="decimal"/>
      <w:lvlText w:val="%1)"/>
      <w:lvlJc w:val="left"/>
      <w:pPr>
        <w:ind w:left="752" w:hanging="769"/>
      </w:pPr>
      <w:rPr>
        <w:rFonts w:asciiTheme="minorHAnsi" w:eastAsia="Times New Roman" w:hAnsiTheme="minorHAnsi" w:cs="Times New Roman"/>
        <w:b w:val="0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745A6A26"/>
    <w:multiLevelType w:val="hybridMultilevel"/>
    <w:tmpl w:val="FCFC153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9"/>
  </w:num>
  <w:num w:numId="3">
    <w:abstractNumId w:val="19"/>
  </w:num>
  <w:num w:numId="4">
    <w:abstractNumId w:val="20"/>
  </w:num>
  <w:num w:numId="5">
    <w:abstractNumId w:val="14"/>
  </w:num>
  <w:num w:numId="6">
    <w:abstractNumId w:val="4"/>
  </w:num>
  <w:num w:numId="7">
    <w:abstractNumId w:val="7"/>
  </w:num>
  <w:num w:numId="8">
    <w:abstractNumId w:val="13"/>
  </w:num>
  <w:num w:numId="9">
    <w:abstractNumId w:val="1"/>
  </w:num>
  <w:num w:numId="10">
    <w:abstractNumId w:val="11"/>
  </w:num>
  <w:num w:numId="11">
    <w:abstractNumId w:val="12"/>
  </w:num>
  <w:num w:numId="12">
    <w:abstractNumId w:val="15"/>
  </w:num>
  <w:num w:numId="13">
    <w:abstractNumId w:val="8"/>
  </w:num>
  <w:num w:numId="14">
    <w:abstractNumId w:val="10"/>
  </w:num>
  <w:num w:numId="15">
    <w:abstractNumId w:val="3"/>
  </w:num>
  <w:num w:numId="16">
    <w:abstractNumId w:val="16"/>
  </w:num>
  <w:num w:numId="17">
    <w:abstractNumId w:val="2"/>
  </w:num>
  <w:num w:numId="18">
    <w:abstractNumId w:val="18"/>
  </w:num>
  <w:num w:numId="19">
    <w:abstractNumId w:val="17"/>
  </w:num>
  <w:num w:numId="20">
    <w:abstractNumId w:val="0"/>
  </w:num>
  <w:num w:numId="2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noPunctuationKerning/>
  <w:characterSpacingControl w:val="doNotCompress"/>
  <w:hdrShapeDefaults>
    <o:shapedefaults v:ext="edit" spidmax="32769">
      <o:colormenu v:ext="edit" strokecolor="none [3214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73"/>
    <w:rsid w:val="00000102"/>
    <w:rsid w:val="000002BF"/>
    <w:rsid w:val="000005CF"/>
    <w:rsid w:val="000034C5"/>
    <w:rsid w:val="00004BA4"/>
    <w:rsid w:val="000054B8"/>
    <w:rsid w:val="00005C0D"/>
    <w:rsid w:val="00007C0B"/>
    <w:rsid w:val="00015928"/>
    <w:rsid w:val="000159EB"/>
    <w:rsid w:val="000172E0"/>
    <w:rsid w:val="00023213"/>
    <w:rsid w:val="00023791"/>
    <w:rsid w:val="000241D6"/>
    <w:rsid w:val="000264D8"/>
    <w:rsid w:val="00027A45"/>
    <w:rsid w:val="00027B2E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2914"/>
    <w:rsid w:val="0007535C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314D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1020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3BC5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040D"/>
    <w:rsid w:val="001C374C"/>
    <w:rsid w:val="001C5351"/>
    <w:rsid w:val="001C601B"/>
    <w:rsid w:val="001D00E2"/>
    <w:rsid w:val="001D170B"/>
    <w:rsid w:val="001D39DC"/>
    <w:rsid w:val="001D41BA"/>
    <w:rsid w:val="001D447F"/>
    <w:rsid w:val="001D57F8"/>
    <w:rsid w:val="001E0499"/>
    <w:rsid w:val="001E2BD4"/>
    <w:rsid w:val="001E6259"/>
    <w:rsid w:val="001F00AD"/>
    <w:rsid w:val="001F0CBB"/>
    <w:rsid w:val="001F203A"/>
    <w:rsid w:val="001F21E4"/>
    <w:rsid w:val="001F3C38"/>
    <w:rsid w:val="001F6A9F"/>
    <w:rsid w:val="002049FD"/>
    <w:rsid w:val="00207E62"/>
    <w:rsid w:val="00213FB0"/>
    <w:rsid w:val="00215B3E"/>
    <w:rsid w:val="0021719B"/>
    <w:rsid w:val="0021779B"/>
    <w:rsid w:val="002200CC"/>
    <w:rsid w:val="002215CB"/>
    <w:rsid w:val="002258A9"/>
    <w:rsid w:val="00226818"/>
    <w:rsid w:val="00230281"/>
    <w:rsid w:val="00232016"/>
    <w:rsid w:val="002322D0"/>
    <w:rsid w:val="00232661"/>
    <w:rsid w:val="00232F70"/>
    <w:rsid w:val="002357A0"/>
    <w:rsid w:val="0023598E"/>
    <w:rsid w:val="00235B5F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93FEF"/>
    <w:rsid w:val="002A3176"/>
    <w:rsid w:val="002A609A"/>
    <w:rsid w:val="002A7035"/>
    <w:rsid w:val="002B2CD2"/>
    <w:rsid w:val="002B5CF0"/>
    <w:rsid w:val="002B5D84"/>
    <w:rsid w:val="002B6D5E"/>
    <w:rsid w:val="002B6DF5"/>
    <w:rsid w:val="002B7D54"/>
    <w:rsid w:val="002C0242"/>
    <w:rsid w:val="002C0B93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641A"/>
    <w:rsid w:val="002F7ED6"/>
    <w:rsid w:val="00300264"/>
    <w:rsid w:val="00300291"/>
    <w:rsid w:val="00302303"/>
    <w:rsid w:val="003039C2"/>
    <w:rsid w:val="00305329"/>
    <w:rsid w:val="00307ADA"/>
    <w:rsid w:val="003106D7"/>
    <w:rsid w:val="00311358"/>
    <w:rsid w:val="00311B18"/>
    <w:rsid w:val="003148FD"/>
    <w:rsid w:val="00316979"/>
    <w:rsid w:val="00317434"/>
    <w:rsid w:val="00331DD1"/>
    <w:rsid w:val="00332446"/>
    <w:rsid w:val="00333CCF"/>
    <w:rsid w:val="00333DA6"/>
    <w:rsid w:val="00334B67"/>
    <w:rsid w:val="00334CAE"/>
    <w:rsid w:val="00337947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061D"/>
    <w:rsid w:val="0037105B"/>
    <w:rsid w:val="003724EE"/>
    <w:rsid w:val="00372F96"/>
    <w:rsid w:val="003738DE"/>
    <w:rsid w:val="0037502A"/>
    <w:rsid w:val="00376B65"/>
    <w:rsid w:val="00380397"/>
    <w:rsid w:val="003815E8"/>
    <w:rsid w:val="00381DEF"/>
    <w:rsid w:val="00381E0E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C65D4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5EFD"/>
    <w:rsid w:val="003E6E09"/>
    <w:rsid w:val="003F0297"/>
    <w:rsid w:val="003F0306"/>
    <w:rsid w:val="003F3143"/>
    <w:rsid w:val="003F5B62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76A8"/>
    <w:rsid w:val="00437A72"/>
    <w:rsid w:val="004441CF"/>
    <w:rsid w:val="00447FC3"/>
    <w:rsid w:val="0045022A"/>
    <w:rsid w:val="0045488F"/>
    <w:rsid w:val="00454FCF"/>
    <w:rsid w:val="00457CE5"/>
    <w:rsid w:val="0046055D"/>
    <w:rsid w:val="00460ACF"/>
    <w:rsid w:val="00460F60"/>
    <w:rsid w:val="00461CB1"/>
    <w:rsid w:val="004650DF"/>
    <w:rsid w:val="00465508"/>
    <w:rsid w:val="004671F2"/>
    <w:rsid w:val="0047079F"/>
    <w:rsid w:val="004762BA"/>
    <w:rsid w:val="004773C2"/>
    <w:rsid w:val="00477E5A"/>
    <w:rsid w:val="00482B06"/>
    <w:rsid w:val="0048397A"/>
    <w:rsid w:val="004841DD"/>
    <w:rsid w:val="004846E0"/>
    <w:rsid w:val="0048681A"/>
    <w:rsid w:val="00487C84"/>
    <w:rsid w:val="004923D2"/>
    <w:rsid w:val="00493BC4"/>
    <w:rsid w:val="0049439A"/>
    <w:rsid w:val="00496A0D"/>
    <w:rsid w:val="004977A9"/>
    <w:rsid w:val="004A0D2A"/>
    <w:rsid w:val="004A1227"/>
    <w:rsid w:val="004A3D70"/>
    <w:rsid w:val="004A3F3D"/>
    <w:rsid w:val="004A50A2"/>
    <w:rsid w:val="004B496B"/>
    <w:rsid w:val="004B555C"/>
    <w:rsid w:val="004B7432"/>
    <w:rsid w:val="004C0A97"/>
    <w:rsid w:val="004C0E41"/>
    <w:rsid w:val="004C10D9"/>
    <w:rsid w:val="004C1D3B"/>
    <w:rsid w:val="004C1FCD"/>
    <w:rsid w:val="004C283B"/>
    <w:rsid w:val="004C325E"/>
    <w:rsid w:val="004C326A"/>
    <w:rsid w:val="004C3AE3"/>
    <w:rsid w:val="004C5AFA"/>
    <w:rsid w:val="004D02D3"/>
    <w:rsid w:val="004D0FE6"/>
    <w:rsid w:val="004D2723"/>
    <w:rsid w:val="004E09EB"/>
    <w:rsid w:val="004E1309"/>
    <w:rsid w:val="004E1534"/>
    <w:rsid w:val="004E272E"/>
    <w:rsid w:val="004F01B7"/>
    <w:rsid w:val="004F17BA"/>
    <w:rsid w:val="004F491C"/>
    <w:rsid w:val="00501826"/>
    <w:rsid w:val="00503EDB"/>
    <w:rsid w:val="0050416C"/>
    <w:rsid w:val="005053D7"/>
    <w:rsid w:val="00505CF7"/>
    <w:rsid w:val="00512A76"/>
    <w:rsid w:val="00517698"/>
    <w:rsid w:val="00520EE5"/>
    <w:rsid w:val="005213EF"/>
    <w:rsid w:val="0052141B"/>
    <w:rsid w:val="0052234D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6B6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579D"/>
    <w:rsid w:val="00587F9B"/>
    <w:rsid w:val="00590E54"/>
    <w:rsid w:val="00592423"/>
    <w:rsid w:val="0059299E"/>
    <w:rsid w:val="005949DB"/>
    <w:rsid w:val="005A0102"/>
    <w:rsid w:val="005A3497"/>
    <w:rsid w:val="005A356D"/>
    <w:rsid w:val="005A4B9A"/>
    <w:rsid w:val="005A7175"/>
    <w:rsid w:val="005A77DC"/>
    <w:rsid w:val="005B15A7"/>
    <w:rsid w:val="005B4065"/>
    <w:rsid w:val="005B74E4"/>
    <w:rsid w:val="005B7683"/>
    <w:rsid w:val="005B7E05"/>
    <w:rsid w:val="005C0681"/>
    <w:rsid w:val="005C13F0"/>
    <w:rsid w:val="005C1D09"/>
    <w:rsid w:val="005C7E65"/>
    <w:rsid w:val="005D0893"/>
    <w:rsid w:val="005D5271"/>
    <w:rsid w:val="005D6AD6"/>
    <w:rsid w:val="005E1BF3"/>
    <w:rsid w:val="005E1FDE"/>
    <w:rsid w:val="005E45AA"/>
    <w:rsid w:val="005E4748"/>
    <w:rsid w:val="005E6138"/>
    <w:rsid w:val="005F1F35"/>
    <w:rsid w:val="005F45CA"/>
    <w:rsid w:val="005F495C"/>
    <w:rsid w:val="005F571D"/>
    <w:rsid w:val="005F5DBE"/>
    <w:rsid w:val="005F6DF1"/>
    <w:rsid w:val="00600E1A"/>
    <w:rsid w:val="00601B6A"/>
    <w:rsid w:val="00604B1C"/>
    <w:rsid w:val="00605E37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52DC"/>
    <w:rsid w:val="00677A3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3847"/>
    <w:rsid w:val="006E76F1"/>
    <w:rsid w:val="006E7712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3EF2"/>
    <w:rsid w:val="007150E4"/>
    <w:rsid w:val="00717210"/>
    <w:rsid w:val="007178D8"/>
    <w:rsid w:val="00720A3C"/>
    <w:rsid w:val="00723460"/>
    <w:rsid w:val="00724F23"/>
    <w:rsid w:val="007253E0"/>
    <w:rsid w:val="007256CE"/>
    <w:rsid w:val="00725A3B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CD5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35A6"/>
    <w:rsid w:val="007A43B4"/>
    <w:rsid w:val="007A5858"/>
    <w:rsid w:val="007A60F3"/>
    <w:rsid w:val="007A7169"/>
    <w:rsid w:val="007B0F5E"/>
    <w:rsid w:val="007B113F"/>
    <w:rsid w:val="007B13A7"/>
    <w:rsid w:val="007B7E2C"/>
    <w:rsid w:val="007C1B40"/>
    <w:rsid w:val="007D03B9"/>
    <w:rsid w:val="007D3423"/>
    <w:rsid w:val="007D358A"/>
    <w:rsid w:val="007D4BF7"/>
    <w:rsid w:val="007D62F3"/>
    <w:rsid w:val="007D6945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30D5"/>
    <w:rsid w:val="00836D73"/>
    <w:rsid w:val="00846D21"/>
    <w:rsid w:val="0085224D"/>
    <w:rsid w:val="00854680"/>
    <w:rsid w:val="00854EDC"/>
    <w:rsid w:val="00855313"/>
    <w:rsid w:val="0085756F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395A"/>
    <w:rsid w:val="00884B4A"/>
    <w:rsid w:val="00885738"/>
    <w:rsid w:val="00885A1F"/>
    <w:rsid w:val="008869C1"/>
    <w:rsid w:val="00890C29"/>
    <w:rsid w:val="0089224F"/>
    <w:rsid w:val="008935EA"/>
    <w:rsid w:val="00894D56"/>
    <w:rsid w:val="00897140"/>
    <w:rsid w:val="008A155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5780"/>
    <w:rsid w:val="00926914"/>
    <w:rsid w:val="00926DDB"/>
    <w:rsid w:val="00930A22"/>
    <w:rsid w:val="009374BA"/>
    <w:rsid w:val="009375DE"/>
    <w:rsid w:val="00941BAF"/>
    <w:rsid w:val="009450A3"/>
    <w:rsid w:val="00945221"/>
    <w:rsid w:val="00947856"/>
    <w:rsid w:val="009479E4"/>
    <w:rsid w:val="00947AAA"/>
    <w:rsid w:val="00947B2F"/>
    <w:rsid w:val="00947BBA"/>
    <w:rsid w:val="00947E4B"/>
    <w:rsid w:val="00950274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628D"/>
    <w:rsid w:val="00967410"/>
    <w:rsid w:val="00967F65"/>
    <w:rsid w:val="009710EB"/>
    <w:rsid w:val="009753B5"/>
    <w:rsid w:val="00980135"/>
    <w:rsid w:val="00990CB6"/>
    <w:rsid w:val="009963BD"/>
    <w:rsid w:val="0099649C"/>
    <w:rsid w:val="009A2142"/>
    <w:rsid w:val="009A2941"/>
    <w:rsid w:val="009A5779"/>
    <w:rsid w:val="009A737C"/>
    <w:rsid w:val="009B3A4C"/>
    <w:rsid w:val="009B673E"/>
    <w:rsid w:val="009C0FFA"/>
    <w:rsid w:val="009C29A4"/>
    <w:rsid w:val="009C4AEB"/>
    <w:rsid w:val="009C5AF7"/>
    <w:rsid w:val="009D0EB7"/>
    <w:rsid w:val="009D2182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A3B"/>
    <w:rsid w:val="00A17E11"/>
    <w:rsid w:val="00A23538"/>
    <w:rsid w:val="00A2489A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ABF"/>
    <w:rsid w:val="00A5197A"/>
    <w:rsid w:val="00A5319D"/>
    <w:rsid w:val="00A57FB8"/>
    <w:rsid w:val="00A679FD"/>
    <w:rsid w:val="00A7118B"/>
    <w:rsid w:val="00A71983"/>
    <w:rsid w:val="00A73AAD"/>
    <w:rsid w:val="00A74014"/>
    <w:rsid w:val="00A80625"/>
    <w:rsid w:val="00A85EEF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32B1"/>
    <w:rsid w:val="00AB45F3"/>
    <w:rsid w:val="00AB5C0D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28FF"/>
    <w:rsid w:val="00B14443"/>
    <w:rsid w:val="00B165A8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BE3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237C"/>
    <w:rsid w:val="00B74A27"/>
    <w:rsid w:val="00B764CC"/>
    <w:rsid w:val="00B77466"/>
    <w:rsid w:val="00B80F86"/>
    <w:rsid w:val="00B81019"/>
    <w:rsid w:val="00B82C76"/>
    <w:rsid w:val="00B85091"/>
    <w:rsid w:val="00B85375"/>
    <w:rsid w:val="00B90E8F"/>
    <w:rsid w:val="00B91C81"/>
    <w:rsid w:val="00B96196"/>
    <w:rsid w:val="00BA06A9"/>
    <w:rsid w:val="00BA3B8E"/>
    <w:rsid w:val="00BA5312"/>
    <w:rsid w:val="00BB22C3"/>
    <w:rsid w:val="00BB2840"/>
    <w:rsid w:val="00BB6900"/>
    <w:rsid w:val="00BB76DB"/>
    <w:rsid w:val="00BB7749"/>
    <w:rsid w:val="00BB7C5E"/>
    <w:rsid w:val="00BB7EC6"/>
    <w:rsid w:val="00BC1047"/>
    <w:rsid w:val="00BC302F"/>
    <w:rsid w:val="00BC3088"/>
    <w:rsid w:val="00BC4E9C"/>
    <w:rsid w:val="00BC6EDE"/>
    <w:rsid w:val="00BD4BB9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BF71C2"/>
    <w:rsid w:val="00C02B7D"/>
    <w:rsid w:val="00C03E80"/>
    <w:rsid w:val="00C0572C"/>
    <w:rsid w:val="00C065DF"/>
    <w:rsid w:val="00C07352"/>
    <w:rsid w:val="00C117E2"/>
    <w:rsid w:val="00C26577"/>
    <w:rsid w:val="00C3219D"/>
    <w:rsid w:val="00C34B86"/>
    <w:rsid w:val="00C420A9"/>
    <w:rsid w:val="00C47523"/>
    <w:rsid w:val="00C47E2D"/>
    <w:rsid w:val="00C47F0C"/>
    <w:rsid w:val="00C51588"/>
    <w:rsid w:val="00C52D3F"/>
    <w:rsid w:val="00C56E9F"/>
    <w:rsid w:val="00C57B3F"/>
    <w:rsid w:val="00C63381"/>
    <w:rsid w:val="00C6766C"/>
    <w:rsid w:val="00C72596"/>
    <w:rsid w:val="00C745EE"/>
    <w:rsid w:val="00C74A44"/>
    <w:rsid w:val="00C76108"/>
    <w:rsid w:val="00C7633C"/>
    <w:rsid w:val="00C81A1F"/>
    <w:rsid w:val="00C8333A"/>
    <w:rsid w:val="00C85891"/>
    <w:rsid w:val="00C85A2F"/>
    <w:rsid w:val="00C901C1"/>
    <w:rsid w:val="00C92517"/>
    <w:rsid w:val="00C964FC"/>
    <w:rsid w:val="00C96D58"/>
    <w:rsid w:val="00CA36B4"/>
    <w:rsid w:val="00CA370F"/>
    <w:rsid w:val="00CA4911"/>
    <w:rsid w:val="00CA77D4"/>
    <w:rsid w:val="00CA7822"/>
    <w:rsid w:val="00CB0A07"/>
    <w:rsid w:val="00CB5085"/>
    <w:rsid w:val="00CB5F7A"/>
    <w:rsid w:val="00CC317B"/>
    <w:rsid w:val="00CC649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D06FCA"/>
    <w:rsid w:val="00D10970"/>
    <w:rsid w:val="00D11AB5"/>
    <w:rsid w:val="00D13FFC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69EE"/>
    <w:rsid w:val="00D50483"/>
    <w:rsid w:val="00D52219"/>
    <w:rsid w:val="00D55697"/>
    <w:rsid w:val="00D558ED"/>
    <w:rsid w:val="00D55F9B"/>
    <w:rsid w:val="00D61639"/>
    <w:rsid w:val="00D66DF5"/>
    <w:rsid w:val="00D6736A"/>
    <w:rsid w:val="00D6756D"/>
    <w:rsid w:val="00D7028C"/>
    <w:rsid w:val="00D70CA9"/>
    <w:rsid w:val="00D7125F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31B5"/>
    <w:rsid w:val="00DB3F0F"/>
    <w:rsid w:val="00DB4584"/>
    <w:rsid w:val="00DC1D2B"/>
    <w:rsid w:val="00DC5AF6"/>
    <w:rsid w:val="00DC5FCB"/>
    <w:rsid w:val="00DC7726"/>
    <w:rsid w:val="00DD07CA"/>
    <w:rsid w:val="00DD532A"/>
    <w:rsid w:val="00DD6986"/>
    <w:rsid w:val="00DE14B2"/>
    <w:rsid w:val="00DE28DB"/>
    <w:rsid w:val="00DE3D52"/>
    <w:rsid w:val="00DE5B33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31F"/>
    <w:rsid w:val="00E13FFC"/>
    <w:rsid w:val="00E14058"/>
    <w:rsid w:val="00E148C0"/>
    <w:rsid w:val="00E159FF"/>
    <w:rsid w:val="00E23BC1"/>
    <w:rsid w:val="00E23DC2"/>
    <w:rsid w:val="00E2465D"/>
    <w:rsid w:val="00E24A60"/>
    <w:rsid w:val="00E26EF3"/>
    <w:rsid w:val="00E36DE3"/>
    <w:rsid w:val="00E40CCE"/>
    <w:rsid w:val="00E41D0C"/>
    <w:rsid w:val="00E5243B"/>
    <w:rsid w:val="00E54C5F"/>
    <w:rsid w:val="00E5567C"/>
    <w:rsid w:val="00E56AB2"/>
    <w:rsid w:val="00E57F65"/>
    <w:rsid w:val="00E62A28"/>
    <w:rsid w:val="00E63322"/>
    <w:rsid w:val="00E64742"/>
    <w:rsid w:val="00E64749"/>
    <w:rsid w:val="00E64A3A"/>
    <w:rsid w:val="00E67024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637C"/>
    <w:rsid w:val="00E97B02"/>
    <w:rsid w:val="00EA1195"/>
    <w:rsid w:val="00EA15AA"/>
    <w:rsid w:val="00EA2C9A"/>
    <w:rsid w:val="00EA384C"/>
    <w:rsid w:val="00EA3B67"/>
    <w:rsid w:val="00EA49A7"/>
    <w:rsid w:val="00EA5718"/>
    <w:rsid w:val="00EA76C4"/>
    <w:rsid w:val="00EB0AD8"/>
    <w:rsid w:val="00EB1010"/>
    <w:rsid w:val="00EB1FC7"/>
    <w:rsid w:val="00EB6EF9"/>
    <w:rsid w:val="00EC34D7"/>
    <w:rsid w:val="00EC6A97"/>
    <w:rsid w:val="00ED1E03"/>
    <w:rsid w:val="00ED6CC5"/>
    <w:rsid w:val="00EE121B"/>
    <w:rsid w:val="00EE1826"/>
    <w:rsid w:val="00EE24FB"/>
    <w:rsid w:val="00EE5122"/>
    <w:rsid w:val="00EE55D9"/>
    <w:rsid w:val="00EE6CE1"/>
    <w:rsid w:val="00EF0857"/>
    <w:rsid w:val="00EF1638"/>
    <w:rsid w:val="00EF6973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1914"/>
    <w:rsid w:val="00F56BD9"/>
    <w:rsid w:val="00F63627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0173"/>
    <w:rsid w:val="00F91F4F"/>
    <w:rsid w:val="00F92E23"/>
    <w:rsid w:val="00F93489"/>
    <w:rsid w:val="00F940B0"/>
    <w:rsid w:val="00F94777"/>
    <w:rsid w:val="00F9513C"/>
    <w:rsid w:val="00F956F7"/>
    <w:rsid w:val="00F95A33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B7CA0"/>
    <w:rsid w:val="00FC03A8"/>
    <w:rsid w:val="00FC1136"/>
    <w:rsid w:val="00FC47F1"/>
    <w:rsid w:val="00FD29F0"/>
    <w:rsid w:val="00FD4247"/>
    <w:rsid w:val="00FD64A2"/>
    <w:rsid w:val="00FE1974"/>
    <w:rsid w:val="00FE1A70"/>
    <w:rsid w:val="00FE2B47"/>
    <w:rsid w:val="00FF0AA3"/>
    <w:rsid w:val="00FF214F"/>
    <w:rsid w:val="00FF518B"/>
    <w:rsid w:val="00FF57F1"/>
    <w:rsid w:val="00FF5AD0"/>
    <w:rsid w:val="00FF5F36"/>
    <w:rsid w:val="00FF67F7"/>
    <w:rsid w:val="00FF6EC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enu v:ext="edit" strokecolor="none [3214]"/>
    </o:shapedefaults>
    <o:shapelayout v:ext="edit">
      <o:idmap v:ext="edit" data="1"/>
    </o:shapelayout>
  </w:shapeDefaults>
  <w:decimalSymbol w:val=","/>
  <w:listSeparator w:val=";"/>
  <w14:docId w14:val="59A1916A"/>
  <w15:docId w15:val="{8C95F844-8523-40EE-902B-3BD0BA2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03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uiPriority w:val="99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customStyle="1" w:styleId="Corpotesto1">
    <w:name w:val="Corpo testo1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9710EB"/>
    <w:rPr>
      <w:i/>
      <w:iCs/>
    </w:rPr>
  </w:style>
  <w:style w:type="character" w:styleId="Enfasigrassetto">
    <w:name w:val="Strong"/>
    <w:basedOn w:val="Carpredefinitoparagrafo"/>
    <w:uiPriority w:val="22"/>
    <w:qFormat/>
    <w:rsid w:val="009710EB"/>
    <w:rPr>
      <w:b/>
      <w:bCs/>
    </w:rPr>
  </w:style>
  <w:style w:type="paragraph" w:styleId="Paragrafoelenco">
    <w:name w:val="List Paragraph"/>
    <w:basedOn w:val="Normale"/>
    <w:uiPriority w:val="34"/>
    <w:qFormat/>
    <w:rsid w:val="00D6736A"/>
    <w:pPr>
      <w:ind w:left="720"/>
      <w:contextualSpacing/>
    </w:pPr>
  </w:style>
  <w:style w:type="paragraph" w:customStyle="1" w:styleId="Default">
    <w:name w:val="Default"/>
    <w:rsid w:val="00293FE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97A"/>
    <w:rPr>
      <w:sz w:val="24"/>
      <w:szCs w:val="24"/>
    </w:rPr>
  </w:style>
  <w:style w:type="paragraph" w:customStyle="1" w:styleId="Textbody">
    <w:name w:val="Text body"/>
    <w:basedOn w:val="Normale"/>
    <w:rsid w:val="003F0297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  <w:style w:type="paragraph" w:customStyle="1" w:styleId="TableContents">
    <w:name w:val="Table Contents"/>
    <w:basedOn w:val="Normale"/>
    <w:rsid w:val="003F0297"/>
    <w:pPr>
      <w:widowControl w:val="0"/>
      <w:suppressLineNumbers/>
      <w:suppressAutoHyphens/>
      <w:autoSpaceDN w:val="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5\Desktop\doc_giuliana_0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doc_giuliana_001</Template>
  <TotalTime>0</TotalTime>
  <Pages>4</Pages>
  <Words>626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Ferie</vt:lpstr>
    </vt:vector>
  </TitlesOfParts>
  <Company>Axios Italia Enginnering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Ferie</dc:title>
  <dc:creator>utente5</dc:creator>
  <dc:description>TAB[/01,01,01,02,03,05/][MM][HDR_01]</dc:description>
  <cp:lastModifiedBy>Utente</cp:lastModifiedBy>
  <cp:revision>2</cp:revision>
  <cp:lastPrinted>2021-08-10T17:37:00Z</cp:lastPrinted>
  <dcterms:created xsi:type="dcterms:W3CDTF">2022-01-31T15:48:00Z</dcterms:created>
  <dcterms:modified xsi:type="dcterms:W3CDTF">2022-01-31T15:48:00Z</dcterms:modified>
  <cp:category>DEC-DOC</cp:category>
</cp:coreProperties>
</file>