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B6" w:rsidRPr="005706B6" w:rsidRDefault="005706B6" w:rsidP="005706B6">
      <w:pPr>
        <w:shd w:val="clear" w:color="auto" w:fill="FFFFFF"/>
        <w:spacing w:line="276" w:lineRule="auto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 xml:space="preserve">Allegato A - Domanda di partecipazione 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Al Dirigente Scolastico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I.I.S. “Leonardo da Vinci”</w:t>
      </w:r>
    </w:p>
    <w:p w:rsidR="00AB32B1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b/>
          <w:bCs/>
          <w:color w:val="444444"/>
          <w:sz w:val="20"/>
          <w:szCs w:val="22"/>
        </w:rPr>
      </w:pPr>
      <w:r w:rsidRPr="005706B6">
        <w:rPr>
          <w:rFonts w:ascii="Book Antiqua" w:hAnsi="Book Antiqua" w:cs="Tahoma"/>
          <w:szCs w:val="22"/>
        </w:rPr>
        <w:t>Civitanova Marche</w:t>
      </w:r>
    </w:p>
    <w:p w:rsidR="005706B6" w:rsidRDefault="005706B6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</w:p>
    <w:p w:rsidR="005706B6" w:rsidRDefault="005706B6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</w:p>
    <w:p w:rsidR="00121020" w:rsidRPr="00AB32B1" w:rsidRDefault="009B3A4C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  <w:r w:rsidRPr="00AB32B1">
        <w:rPr>
          <w:rFonts w:ascii="Book Antiqua" w:hAnsi="Book Antiqua" w:cs="Tahoma"/>
          <w:b/>
          <w:bCs/>
          <w:color w:val="444444"/>
          <w:sz w:val="22"/>
          <w:szCs w:val="22"/>
        </w:rPr>
        <w:t xml:space="preserve">FONDI STRUTTURALI EUROPEI - </w:t>
      </w:r>
      <w:r w:rsidR="00121020" w:rsidRPr="00AB32B1">
        <w:rPr>
          <w:rFonts w:ascii="Book Antiqua" w:hAnsi="Book Antiqua" w:cs="Tahoma"/>
          <w:b/>
          <w:bCs/>
          <w:color w:val="444444"/>
          <w:sz w:val="22"/>
          <w:szCs w:val="22"/>
        </w:rPr>
        <w:t xml:space="preserve">PROGRAMMA OPERATIVO NAZIONALE </w:t>
      </w:r>
    </w:p>
    <w:p w:rsidR="00121020" w:rsidRPr="00AB32B1" w:rsidRDefault="00121020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  <w:r w:rsidRPr="00AB32B1">
        <w:rPr>
          <w:rFonts w:ascii="Book Antiqua" w:hAnsi="Book Antiqua" w:cs="Tahoma"/>
          <w:b/>
          <w:bCs/>
          <w:color w:val="444444"/>
          <w:sz w:val="22"/>
          <w:szCs w:val="22"/>
        </w:rPr>
        <w:t>“PER LA SCUOLA, COMPETENZE E AMBIENTI PER L’APPRENDIMENTO” 2014-2020</w:t>
      </w:r>
    </w:p>
    <w:p w:rsidR="009B3A4C" w:rsidRPr="00AB32B1" w:rsidRDefault="009B3A4C" w:rsidP="009B3A4C">
      <w:pPr>
        <w:pStyle w:val="Default"/>
        <w:rPr>
          <w:sz w:val="22"/>
          <w:szCs w:val="22"/>
        </w:rPr>
      </w:pPr>
    </w:p>
    <w:p w:rsidR="009479E4" w:rsidRPr="00AB32B1" w:rsidRDefault="004C5AFA" w:rsidP="004C5AF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bCs/>
          <w:sz w:val="22"/>
          <w:szCs w:val="22"/>
        </w:rPr>
      </w:pPr>
      <w:r w:rsidRPr="00AB32B1">
        <w:rPr>
          <w:rFonts w:ascii="Book Antiqua" w:hAnsi="Book Antiqua" w:cs="Tahoma"/>
          <w:b/>
          <w:bCs/>
          <w:sz w:val="22"/>
          <w:szCs w:val="22"/>
        </w:rPr>
        <w:t>AVVISO INTERNO DI SELEZIONE DOCENTI ESPERTI/TUTOR</w:t>
      </w:r>
    </w:p>
    <w:p w:rsidR="004C5AFA" w:rsidRPr="00AB32B1" w:rsidRDefault="004C5AFA" w:rsidP="004C5AFA">
      <w:pPr>
        <w:autoSpaceDE w:val="0"/>
        <w:autoSpaceDN w:val="0"/>
        <w:adjustRightInd w:val="0"/>
        <w:jc w:val="center"/>
        <w:rPr>
          <w:rFonts w:ascii="Book Antiqua" w:hAnsi="Book Antiqua"/>
          <w:sz w:val="22"/>
          <w:szCs w:val="22"/>
        </w:rPr>
      </w:pPr>
    </w:p>
    <w:p w:rsidR="009B3A4C" w:rsidRPr="005706B6" w:rsidRDefault="009B3A4C" w:rsidP="009479E4">
      <w:pPr>
        <w:autoSpaceDE w:val="0"/>
        <w:autoSpaceDN w:val="0"/>
        <w:adjustRightInd w:val="0"/>
        <w:jc w:val="both"/>
        <w:rPr>
          <w:rFonts w:ascii="Book Antiqua" w:hAnsi="Book Antiqua"/>
          <w:sz w:val="18"/>
          <w:szCs w:val="22"/>
        </w:rPr>
      </w:pPr>
      <w:r w:rsidRPr="005706B6">
        <w:rPr>
          <w:rFonts w:ascii="Book Antiqua" w:hAnsi="Book Antiqua"/>
          <w:sz w:val="18"/>
          <w:szCs w:val="22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</w:t>
      </w:r>
      <w:r w:rsidRPr="005706B6">
        <w:rPr>
          <w:rFonts w:ascii="Book Antiqua" w:hAnsi="Book Antiqua"/>
          <w:i/>
          <w:iCs/>
          <w:sz w:val="18"/>
          <w:szCs w:val="22"/>
        </w:rPr>
        <w:t xml:space="preserve">. </w:t>
      </w:r>
      <w:r w:rsidR="009479E4" w:rsidRPr="005706B6">
        <w:rPr>
          <w:rFonts w:ascii="Book Antiqua" w:hAnsi="Book Antiqua"/>
          <w:i/>
          <w:iCs/>
          <w:sz w:val="18"/>
          <w:szCs w:val="22"/>
        </w:rPr>
        <w:t xml:space="preserve"> </w:t>
      </w:r>
      <w:r w:rsidRPr="005706B6">
        <w:rPr>
          <w:rFonts w:ascii="Book Antiqua" w:hAnsi="Book Antiqua"/>
          <w:sz w:val="18"/>
          <w:szCs w:val="22"/>
        </w:rPr>
        <w:t>Avviso pubblico prot. n. 9707 del 27/04/2021 – Realizzazione di percorsi educativi volti al potenziamento delle competenze e per l’aggregazione e la socializzazione delle studentesse e degli studenti nell'emergenza Covid -19 (</w:t>
      </w:r>
      <w:r w:rsidRPr="005706B6">
        <w:rPr>
          <w:rFonts w:ascii="Book Antiqua" w:hAnsi="Book Antiqua"/>
          <w:i/>
          <w:iCs/>
          <w:sz w:val="18"/>
          <w:szCs w:val="22"/>
        </w:rPr>
        <w:t>Apprendimento e socialità</w:t>
      </w:r>
      <w:r w:rsidRPr="005706B6">
        <w:rPr>
          <w:rFonts w:ascii="Book Antiqua" w:hAnsi="Book Antiqua"/>
          <w:sz w:val="18"/>
          <w:szCs w:val="22"/>
        </w:rPr>
        <w:t xml:space="preserve">). </w:t>
      </w:r>
    </w:p>
    <w:p w:rsidR="009B3A4C" w:rsidRPr="00AB32B1" w:rsidRDefault="009B3A4C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9B3A4C" w:rsidRPr="00AB32B1" w:rsidRDefault="009B3A4C" w:rsidP="00121020">
      <w:pPr>
        <w:autoSpaceDE w:val="0"/>
        <w:adjustRightInd w:val="0"/>
        <w:jc w:val="center"/>
        <w:rPr>
          <w:rFonts w:ascii="Book Antiqua" w:eastAsia="Calibri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>PROGETTO: 10.2.2A-FSEPON-MA-2021-96</w:t>
      </w:r>
      <w:r w:rsidRPr="00AB32B1">
        <w:rPr>
          <w:rFonts w:ascii="Book Antiqua" w:eastAsia="Calibri" w:hAnsi="Book Antiqua" w:cs="Tahoma"/>
          <w:b/>
          <w:sz w:val="22"/>
          <w:szCs w:val="22"/>
        </w:rPr>
        <w:t xml:space="preserve"> </w:t>
      </w:r>
    </w:p>
    <w:p w:rsidR="009B3A4C" w:rsidRPr="00AB32B1" w:rsidRDefault="00121020" w:rsidP="00121020">
      <w:pPr>
        <w:autoSpaceDE w:val="0"/>
        <w:adjustRightInd w:val="0"/>
        <w:jc w:val="center"/>
        <w:rPr>
          <w:rFonts w:ascii="Book Antiqua" w:eastAsia="Calibri" w:hAnsi="Book Antiqua" w:cs="Times"/>
          <w:b/>
          <w:sz w:val="22"/>
          <w:szCs w:val="22"/>
        </w:rPr>
      </w:pPr>
      <w:r w:rsidRPr="00AB32B1">
        <w:rPr>
          <w:rFonts w:ascii="Book Antiqua" w:eastAsia="Calibri" w:hAnsi="Book Antiqua" w:cs="Times"/>
          <w:b/>
          <w:sz w:val="22"/>
          <w:szCs w:val="22"/>
        </w:rPr>
        <w:t xml:space="preserve">TITOLO: </w:t>
      </w:r>
      <w:r w:rsidR="009B3A4C" w:rsidRPr="00AB32B1">
        <w:rPr>
          <w:rFonts w:ascii="Book Antiqua" w:eastAsia="Calibri" w:hAnsi="Book Antiqua" w:cs="Times"/>
          <w:b/>
          <w:sz w:val="22"/>
          <w:szCs w:val="22"/>
        </w:rPr>
        <w:t xml:space="preserve">Potenziamento competenze di base </w:t>
      </w:r>
    </w:p>
    <w:p w:rsidR="009479E4" w:rsidRPr="00AB32B1" w:rsidRDefault="009479E4" w:rsidP="009479E4">
      <w:pPr>
        <w:autoSpaceDE w:val="0"/>
        <w:adjustRightInd w:val="0"/>
        <w:jc w:val="center"/>
        <w:rPr>
          <w:rFonts w:ascii="Book Antiqua" w:eastAsia="Calibri" w:hAnsi="Book Antiqua" w:cs="Times"/>
          <w:sz w:val="22"/>
          <w:szCs w:val="22"/>
        </w:rPr>
      </w:pPr>
      <w:r w:rsidRPr="00AB32B1">
        <w:rPr>
          <w:rFonts w:ascii="Book Antiqua" w:eastAsia="Calibri" w:hAnsi="Book Antiqua" w:cs="Times"/>
          <w:sz w:val="22"/>
          <w:szCs w:val="22"/>
        </w:rPr>
        <w:t xml:space="preserve">Autorizzazione </w:t>
      </w:r>
      <w:r w:rsidRPr="00AB32B1">
        <w:rPr>
          <w:rFonts w:ascii="Book Antiqua" w:hAnsi="Book Antiqua"/>
          <w:sz w:val="22"/>
          <w:szCs w:val="22"/>
        </w:rPr>
        <w:t>AOODGEFID-19227 del 02/07/2021</w:t>
      </w:r>
    </w:p>
    <w:p w:rsidR="00121020" w:rsidRPr="00AB32B1" w:rsidRDefault="00121020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 xml:space="preserve">CUP: </w:t>
      </w:r>
      <w:r w:rsidR="009B3A4C" w:rsidRPr="00AB32B1">
        <w:rPr>
          <w:rFonts w:ascii="Book Antiqua" w:hAnsi="Book Antiqua" w:cs="Tahoma"/>
          <w:b/>
          <w:sz w:val="22"/>
          <w:szCs w:val="22"/>
        </w:rPr>
        <w:t>E73D21001800007</w:t>
      </w:r>
    </w:p>
    <w:p w:rsidR="00121020" w:rsidRPr="00AB32B1" w:rsidRDefault="00121020" w:rsidP="00121020">
      <w:pPr>
        <w:autoSpaceDE w:val="0"/>
        <w:autoSpaceDN w:val="0"/>
        <w:adjustRightInd w:val="0"/>
        <w:jc w:val="both"/>
        <w:rPr>
          <w:rFonts w:ascii="Book Antiqua" w:hAnsi="Book Antiqua" w:cs="Tahoma"/>
          <w:b/>
          <w:bCs/>
          <w:sz w:val="22"/>
          <w:szCs w:val="22"/>
        </w:rPr>
      </w:pPr>
    </w:p>
    <w:p w:rsidR="00293FEF" w:rsidRPr="00AB32B1" w:rsidRDefault="005706B6" w:rsidP="005706B6">
      <w:pPr>
        <w:rPr>
          <w:rFonts w:ascii="Book Antiqua" w:hAnsi="Book Antiqua" w:cs="Tahoma"/>
          <w:b/>
          <w:bCs/>
          <w:sz w:val="22"/>
          <w:szCs w:val="22"/>
        </w:rPr>
      </w:pPr>
      <w:r w:rsidRPr="004679A4">
        <w:rPr>
          <w:rFonts w:ascii="Verdana" w:eastAsia="Lucida Sans Unicode" w:hAnsi="Verdana"/>
          <w:kern w:val="1"/>
          <w:sz w:val="20"/>
        </w:rPr>
        <w:t xml:space="preserve">Oggetto: </w:t>
      </w:r>
      <w:r>
        <w:rPr>
          <w:rFonts w:ascii="Verdana" w:eastAsia="Lucida Sans Unicode" w:hAnsi="Verdana"/>
          <w:kern w:val="1"/>
          <w:sz w:val="20"/>
        </w:rPr>
        <w:t xml:space="preserve">DOMANDA DI PARTECIPAZIONE </w:t>
      </w:r>
      <w:r w:rsidRPr="005706B6">
        <w:rPr>
          <w:rFonts w:ascii="Verdana" w:eastAsia="Lucida Sans Unicode" w:hAnsi="Verdana"/>
          <w:bCs/>
          <w:kern w:val="1"/>
          <w:sz w:val="20"/>
        </w:rPr>
        <w:t>Avviso Interno per un Docente Esperto/Tutor</w:t>
      </w:r>
      <w:r>
        <w:rPr>
          <w:rFonts w:ascii="Verdana" w:eastAsia="Lucida Sans Unicode" w:hAnsi="Verdana"/>
          <w:b/>
          <w:bCs/>
          <w:kern w:val="1"/>
          <w:sz w:val="20"/>
        </w:rPr>
        <w:t xml:space="preserve"> </w:t>
      </w:r>
    </w:p>
    <w:p w:rsidR="005706B6" w:rsidRPr="004679A4" w:rsidRDefault="005706B6" w:rsidP="005706B6">
      <w:pPr>
        <w:widowControl w:val="0"/>
        <w:suppressAutoHyphens/>
        <w:jc w:val="right"/>
        <w:rPr>
          <w:rFonts w:ascii="Verdana" w:eastAsia="Lucida Sans Unicode" w:hAnsi="Verdana"/>
          <w:kern w:val="1"/>
          <w:sz w:val="20"/>
        </w:rPr>
      </w:pPr>
      <w:r>
        <w:rPr>
          <w:rFonts w:ascii="Verdana" w:eastAsia="Lucida Sans Unicode" w:hAnsi="Verdana"/>
          <w:kern w:val="1"/>
          <w:sz w:val="20"/>
        </w:rPr>
        <w:t xml:space="preserve"> </w:t>
      </w:r>
    </w:p>
    <w:p w:rsidR="005706B6" w:rsidRDefault="005706B6" w:rsidP="005706B6">
      <w:r>
        <w:t xml:space="preserve">MODULI </w:t>
      </w:r>
    </w:p>
    <w:p w:rsidR="005706B6" w:rsidRPr="00747CD5" w:rsidRDefault="00747CD5" w:rsidP="005706B6">
      <w:pPr>
        <w:pStyle w:val="Paragrafoelenco"/>
        <w:numPr>
          <w:ilvl w:val="0"/>
          <w:numId w:val="20"/>
        </w:numPr>
        <w:spacing w:after="160" w:line="259" w:lineRule="auto"/>
        <w:rPr>
          <w:rFonts w:ascii="Book Antiqua" w:hAnsi="Book Antiqua"/>
        </w:rPr>
      </w:pPr>
      <w:r w:rsidRPr="00747CD5">
        <w:rPr>
          <w:rFonts w:ascii="Book Antiqua" w:hAnsi="Book Antiqua" w:cs="Helvetica"/>
          <w:b/>
          <w:bCs/>
          <w:color w:val="333333"/>
        </w:rPr>
        <w:t>LIFE SKILLS</w:t>
      </w:r>
    </w:p>
    <w:p w:rsidR="005706B6" w:rsidRPr="00747CD5" w:rsidRDefault="00747CD5" w:rsidP="005706B6">
      <w:pPr>
        <w:pStyle w:val="Paragrafoelenco"/>
        <w:numPr>
          <w:ilvl w:val="0"/>
          <w:numId w:val="20"/>
        </w:numPr>
        <w:spacing w:after="160" w:line="259" w:lineRule="auto"/>
        <w:rPr>
          <w:rFonts w:ascii="Book Antiqua" w:hAnsi="Book Antiqua"/>
        </w:rPr>
      </w:pPr>
      <w:r w:rsidRPr="00747CD5">
        <w:rPr>
          <w:rFonts w:ascii="Book Antiqua" w:hAnsi="Book Antiqua" w:cs="Helvetica"/>
          <w:b/>
          <w:bCs/>
          <w:color w:val="333333"/>
        </w:rPr>
        <w:t>LIFE SKILLS BIS</w:t>
      </w:r>
    </w:p>
    <w:p w:rsidR="005706B6" w:rsidRPr="00747CD5" w:rsidRDefault="00747CD5" w:rsidP="005706B6">
      <w:pPr>
        <w:pStyle w:val="Paragrafoelenco"/>
        <w:numPr>
          <w:ilvl w:val="0"/>
          <w:numId w:val="20"/>
        </w:numPr>
        <w:spacing w:after="160" w:line="259" w:lineRule="auto"/>
        <w:rPr>
          <w:rFonts w:ascii="Book Antiqua" w:hAnsi="Book Antiqua"/>
        </w:rPr>
      </w:pPr>
      <w:r w:rsidRPr="00747CD5">
        <w:rPr>
          <w:rFonts w:ascii="Book Antiqua" w:hAnsi="Book Antiqua" w:cs="Helvetica"/>
          <w:b/>
          <w:bCs/>
          <w:color w:val="333333"/>
        </w:rPr>
        <w:t>CODING</w:t>
      </w: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41"/>
        <w:gridCol w:w="1347"/>
        <w:gridCol w:w="3060"/>
        <w:gridCol w:w="3218"/>
      </w:tblGrid>
      <w:tr w:rsidR="005706B6" w:rsidRPr="005706B6" w:rsidTr="008E05A4">
        <w:tc>
          <w:tcPr>
            <w:tcW w:w="2541" w:type="dxa"/>
            <w:tcBorders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_l_ sott</w:t>
            </w:r>
            <w:bookmarkStart w:id="0" w:name="_GoBack"/>
            <w:bookmarkEnd w:id="0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oscritt_</w:t>
            </w:r>
          </w:p>
        </w:tc>
        <w:tc>
          <w:tcPr>
            <w:tcW w:w="7625" w:type="dxa"/>
            <w:gridSpan w:val="3"/>
            <w:tcBorders>
              <w:lef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5706B6" w:rsidRPr="005706B6" w:rsidTr="008E05A4">
        <w:tc>
          <w:tcPr>
            <w:tcW w:w="38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Nat_ a </w:t>
            </w:r>
          </w:p>
        </w:tc>
        <w:tc>
          <w:tcPr>
            <w:tcW w:w="6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                                                C.F.</w:t>
            </w:r>
          </w:p>
        </w:tc>
      </w:tr>
      <w:tr w:rsidR="005706B6" w:rsidRPr="005706B6" w:rsidTr="008E05A4">
        <w:tc>
          <w:tcPr>
            <w:tcW w:w="38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Residente a </w:t>
            </w:r>
          </w:p>
        </w:tc>
        <w:tc>
          <w:tcPr>
            <w:tcW w:w="627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Via                                              N°                          </w:t>
            </w:r>
          </w:p>
        </w:tc>
      </w:tr>
      <w:tr w:rsidR="005706B6" w:rsidRPr="005706B6" w:rsidTr="008E05A4">
        <w:tc>
          <w:tcPr>
            <w:tcW w:w="38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e-mail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Tel.</w:t>
            </w:r>
          </w:p>
        </w:tc>
        <w:tc>
          <w:tcPr>
            <w:tcW w:w="3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Cell.</w:t>
            </w:r>
          </w:p>
        </w:tc>
      </w:tr>
    </w:tbl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5706B6" w:rsidRDefault="005706B6" w:rsidP="005706B6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in relazione all’Avviso di selezione per il reclutamento di esperti interni evidenziato in oggetto, per l’anno scolastico 2021/2022, </w:t>
      </w:r>
      <w:r w:rsidRPr="005706B6">
        <w:rPr>
          <w:rFonts w:ascii="Book Antiqua" w:eastAsia="Lucida Sans Unicode" w:hAnsi="Book Antiqua"/>
          <w:b/>
          <w:bCs/>
          <w:kern w:val="1"/>
          <w:sz w:val="22"/>
          <w:szCs w:val="22"/>
        </w:rPr>
        <w:t xml:space="preserve">comunica di essere disponibile </w:t>
      </w: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all’assunzione dell’incarico suddetto in qualità di</w:t>
      </w:r>
    </w:p>
    <w:p w:rsidR="005706B6" w:rsidRPr="005706B6" w:rsidRDefault="005706B6" w:rsidP="005706B6">
      <w:pPr>
        <w:pStyle w:val="Paragrafoelenco"/>
        <w:widowControl w:val="0"/>
        <w:numPr>
          <w:ilvl w:val="0"/>
          <w:numId w:val="19"/>
        </w:numPr>
        <w:suppressAutoHyphens/>
        <w:spacing w:after="120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ESPERTO</w:t>
      </w:r>
    </w:p>
    <w:p w:rsidR="005706B6" w:rsidRPr="005706B6" w:rsidRDefault="005706B6" w:rsidP="005706B6">
      <w:pPr>
        <w:pStyle w:val="Paragrafoelenco"/>
        <w:widowControl w:val="0"/>
        <w:numPr>
          <w:ilvl w:val="0"/>
          <w:numId w:val="19"/>
        </w:numPr>
        <w:suppressAutoHyphens/>
        <w:spacing w:after="120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 xml:space="preserve">TUTOR </w:t>
      </w:r>
    </w:p>
    <w:p w:rsidR="005706B6" w:rsidRPr="005706B6" w:rsidRDefault="005706B6" w:rsidP="005706B6">
      <w:pPr>
        <w:rPr>
          <w:rFonts w:ascii="Verdana" w:eastAsia="Lucida Sans Unicode" w:hAnsi="Verdana"/>
          <w:bCs/>
          <w:kern w:val="1"/>
          <w:sz w:val="20"/>
        </w:rPr>
      </w:pPr>
      <w:r w:rsidRPr="005706B6">
        <w:rPr>
          <w:rFonts w:ascii="Verdana" w:eastAsia="Lucida Sans Unicode" w:hAnsi="Verdana"/>
          <w:bCs/>
          <w:kern w:val="1"/>
          <w:sz w:val="20"/>
        </w:rPr>
        <w:t>(cancellare la voce che non interessa)</w:t>
      </w:r>
    </w:p>
    <w:p w:rsidR="005706B6" w:rsidRDefault="005706B6" w:rsidP="005706B6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</w:p>
    <w:p w:rsidR="005706B6" w:rsidRPr="005706B6" w:rsidRDefault="005706B6" w:rsidP="005706B6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per i seguenti moduli:</w:t>
      </w:r>
    </w:p>
    <w:p w:rsidR="005706B6" w:rsidRPr="005706B6" w:rsidRDefault="005706B6" w:rsidP="005706B6">
      <w:pPr>
        <w:pStyle w:val="Paragrafoelenco"/>
        <w:widowControl w:val="0"/>
        <w:numPr>
          <w:ilvl w:val="0"/>
          <w:numId w:val="16"/>
        </w:numPr>
        <w:suppressAutoHyphens/>
        <w:spacing w:before="240" w:after="240" w:line="360" w:lineRule="auto"/>
        <w:ind w:left="714" w:hanging="357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______________________________________________________________</w:t>
      </w:r>
    </w:p>
    <w:p w:rsidR="005706B6" w:rsidRPr="005706B6" w:rsidRDefault="005706B6" w:rsidP="005706B6">
      <w:pPr>
        <w:pStyle w:val="Paragrafoelenco"/>
        <w:widowControl w:val="0"/>
        <w:numPr>
          <w:ilvl w:val="0"/>
          <w:numId w:val="16"/>
        </w:numPr>
        <w:suppressAutoHyphens/>
        <w:spacing w:before="240" w:after="240" w:line="360" w:lineRule="auto"/>
        <w:ind w:left="714" w:hanging="357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______________________________________________________________</w:t>
      </w:r>
    </w:p>
    <w:p w:rsidR="005706B6" w:rsidRPr="005706B6" w:rsidRDefault="005706B6" w:rsidP="005706B6">
      <w:pPr>
        <w:pStyle w:val="Paragrafoelenco"/>
        <w:widowControl w:val="0"/>
        <w:numPr>
          <w:ilvl w:val="0"/>
          <w:numId w:val="16"/>
        </w:numPr>
        <w:suppressAutoHyphens/>
        <w:spacing w:before="240" w:after="240" w:line="360" w:lineRule="auto"/>
        <w:ind w:left="714" w:hanging="357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______________________________________________________________.</w:t>
      </w: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A tal fine </w:t>
      </w:r>
      <w:r w:rsidRPr="005706B6">
        <w:rPr>
          <w:rFonts w:ascii="Book Antiqua" w:eastAsia="Lucida Sans Unicode" w:hAnsi="Book Antiqua"/>
          <w:b/>
          <w:bCs/>
          <w:kern w:val="1"/>
          <w:sz w:val="22"/>
          <w:szCs w:val="22"/>
        </w:rPr>
        <w:t>dichiara,</w:t>
      </w: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 sotto la propria responsabilità, agli effetti dell’art. 48 del DPR 28 dicembre 200 n. 445, di essere in possesso titoli che allega alla presente domanda:</w:t>
      </w:r>
    </w:p>
    <w:p w:rsidR="00747CD5" w:rsidRDefault="00747CD5" w:rsidP="005706B6">
      <w:pPr>
        <w:widowControl w:val="0"/>
        <w:suppressAutoHyphens/>
        <w:spacing w:after="120"/>
        <w:rPr>
          <w:rFonts w:ascii="Book Antiqua" w:eastAsia="Lucida Sans Unicode" w:hAnsi="Book Antiqua"/>
          <w:b/>
          <w:kern w:val="1"/>
          <w:sz w:val="22"/>
          <w:szCs w:val="22"/>
        </w:rPr>
      </w:pPr>
    </w:p>
    <w:p w:rsidR="00747CD5" w:rsidRDefault="00747CD5" w:rsidP="005706B6">
      <w:pPr>
        <w:widowControl w:val="0"/>
        <w:suppressAutoHyphens/>
        <w:spacing w:after="120"/>
        <w:rPr>
          <w:rFonts w:ascii="Book Antiqua" w:eastAsia="Lucida Sans Unicode" w:hAnsi="Book Antiqua"/>
          <w:b/>
          <w:kern w:val="1"/>
          <w:sz w:val="22"/>
          <w:szCs w:val="22"/>
        </w:rPr>
      </w:pP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TITOLI ACCADEMICI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2114"/>
        <w:gridCol w:w="1411"/>
        <w:gridCol w:w="1044"/>
        <w:gridCol w:w="1098"/>
        <w:gridCol w:w="1128"/>
        <w:gridCol w:w="1372"/>
      </w:tblGrid>
      <w:tr w:rsidR="005706B6" w:rsidRPr="005706B6" w:rsidTr="008E05A4">
        <w:trPr>
          <w:trHeight w:val="78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Laurea V.O., Specialistica o Magistrale (o equivalente) in 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conseguita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val="75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/>
                <w:sz w:val="22"/>
                <w:szCs w:val="22"/>
              </w:rPr>
              <w:t>Laurea magistrale attinente all'ambito informatico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val="75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B6" w:rsidRPr="005706B6" w:rsidRDefault="005706B6" w:rsidP="008E05A4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5706B6">
              <w:rPr>
                <w:rFonts w:ascii="Book Antiqua" w:hAnsi="Book Antiqua"/>
                <w:sz w:val="22"/>
                <w:szCs w:val="22"/>
              </w:rPr>
              <w:t>Oppure: Laurea magistrale NON attinente all'ambito informatico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val="75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/>
                <w:sz w:val="22"/>
                <w:szCs w:val="22"/>
              </w:rPr>
              <w:t>Oppure: Diploma di istruzione secondaria di II grado abilitante all’insegnamento primario (senza laurea)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val="75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Dottorato di ricerca (PhD) in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Università / Dipartim.</w:t>
            </w:r>
          </w:p>
        </w:tc>
      </w:tr>
      <w:tr w:rsidR="005706B6" w:rsidRPr="005706B6" w:rsidTr="008E05A4">
        <w:trPr>
          <w:trHeight w:val="130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1° Master I livello in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Università / Dipartim.</w:t>
            </w:r>
          </w:p>
        </w:tc>
      </w:tr>
      <w:tr w:rsidR="005706B6" w:rsidRPr="005706B6" w:rsidTr="008E05A4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2° Master I livello in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Università / Dipartim.</w:t>
            </w:r>
          </w:p>
        </w:tc>
      </w:tr>
      <w:tr w:rsidR="005706B6" w:rsidRPr="005706B6" w:rsidTr="008E05A4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Corso di perfezionamento post-laurea (1500 ore)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Università / Dipartim.</w:t>
            </w:r>
          </w:p>
        </w:tc>
      </w:tr>
      <w:tr w:rsidR="005706B6" w:rsidRPr="005706B6" w:rsidTr="008E05A4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1° Master II livello in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Università / Dipartim.</w:t>
            </w:r>
          </w:p>
        </w:tc>
      </w:tr>
      <w:tr w:rsidR="005706B6" w:rsidRPr="005706B6" w:rsidTr="008E05A4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2° Master II livello in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Università / Dipartim.</w:t>
            </w:r>
          </w:p>
        </w:tc>
      </w:tr>
      <w:tr w:rsidR="005706B6" w:rsidRPr="005706B6" w:rsidTr="008E05A4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Corso di perfezionamento biennale post-laurea (3000 ore)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Università / Dipartim.</w:t>
            </w:r>
          </w:p>
        </w:tc>
      </w:tr>
      <w:tr w:rsidR="005706B6" w:rsidRPr="005706B6" w:rsidTr="008E05A4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/>
                <w:color w:val="000000"/>
                <w:sz w:val="22"/>
                <w:szCs w:val="22"/>
              </w:rPr>
              <w:t>Diploma Magistrale abilitante (ante 2001)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Istituto</w:t>
            </w:r>
          </w:p>
        </w:tc>
      </w:tr>
      <w:tr w:rsidR="005706B6" w:rsidRPr="005706B6" w:rsidTr="008E05A4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Certificazione informatica</w:t>
            </w:r>
            <w:r w:rsidRPr="005706B6">
              <w:rPr>
                <w:rFonts w:ascii="Book Antiqua" w:hAnsi="Book Antiqua" w:cs="Calibri"/>
                <w:color w:val="000000"/>
                <w:sz w:val="22"/>
                <w:szCs w:val="22"/>
              </w:rPr>
              <w:t>: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Istituto</w:t>
            </w:r>
          </w:p>
        </w:tc>
      </w:tr>
      <w:tr w:rsidR="005706B6" w:rsidRPr="005706B6" w:rsidTr="008E05A4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Certificazione informatica</w:t>
            </w:r>
            <w:r w:rsidRPr="005706B6">
              <w:rPr>
                <w:rFonts w:ascii="Book Antiqua" w:hAnsi="Book Antiqua" w:cs="Calibri"/>
                <w:color w:val="000000"/>
                <w:sz w:val="22"/>
                <w:szCs w:val="22"/>
              </w:rPr>
              <w:t>: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Istituto</w:t>
            </w:r>
          </w:p>
        </w:tc>
      </w:tr>
      <w:tr w:rsidR="005706B6" w:rsidRPr="005706B6" w:rsidTr="008E05A4">
        <w:trPr>
          <w:trHeight w:val="264"/>
        </w:trPr>
        <w:tc>
          <w:tcPr>
            <w:tcW w:w="9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/>
                <w:bCs/>
                <w:sz w:val="22"/>
                <w:szCs w:val="22"/>
              </w:rPr>
              <w:t>PUBBLICAZIONI</w:t>
            </w:r>
          </w:p>
        </w:tc>
      </w:tr>
      <w:tr w:rsidR="005706B6" w:rsidRPr="005706B6" w:rsidTr="008E05A4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Pubblicazioni: </w:t>
            </w:r>
            <w:r w:rsidRPr="005706B6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Editore</w:t>
            </w: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Titolo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Anno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Pubblicazioni: </w:t>
            </w:r>
            <w:r w:rsidRPr="005706B6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Editore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Titolo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Anno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val="78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Pubblicazioni </w:t>
            </w:r>
            <w:r w:rsidRPr="005706B6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Editore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Titolo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Anno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val="78"/>
        </w:trPr>
        <w:tc>
          <w:tcPr>
            <w:tcW w:w="9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/>
                <w:bCs/>
                <w:sz w:val="22"/>
                <w:szCs w:val="22"/>
              </w:rPr>
              <w:lastRenderedPageBreak/>
              <w:t>CORSI di FORMAZIONE FREQUENTATI</w:t>
            </w:r>
          </w:p>
        </w:tc>
      </w:tr>
      <w:tr w:rsidR="005706B6" w:rsidRPr="005706B6" w:rsidTr="008E05A4">
        <w:trPr>
          <w:trHeight w:val="78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Anno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Titolo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Ente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Ore / CFU</w:t>
            </w:r>
          </w:p>
        </w:tc>
      </w:tr>
      <w:tr w:rsidR="005706B6" w:rsidRPr="005706B6" w:rsidTr="008E05A4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Anno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Titolo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Ente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Ore / CFU</w:t>
            </w:r>
          </w:p>
        </w:tc>
      </w:tr>
      <w:tr w:rsidR="005706B6" w:rsidRPr="005706B6" w:rsidTr="008E05A4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747CD5" w:rsidRDefault="00747CD5" w:rsidP="005706B6">
      <w:pPr>
        <w:rPr>
          <w:rFonts w:ascii="Book Antiqua" w:hAnsi="Book Antiqua"/>
          <w:b/>
          <w:sz w:val="22"/>
          <w:szCs w:val="22"/>
        </w:rPr>
      </w:pPr>
    </w:p>
    <w:p w:rsidR="005706B6" w:rsidRPr="005706B6" w:rsidRDefault="005706B6" w:rsidP="005706B6">
      <w:pPr>
        <w:rPr>
          <w:rFonts w:ascii="Book Antiqua" w:hAnsi="Book Antiqua"/>
          <w:b/>
          <w:color w:val="FF0000"/>
          <w:sz w:val="22"/>
          <w:szCs w:val="22"/>
        </w:rPr>
      </w:pPr>
      <w:r w:rsidRPr="005706B6">
        <w:rPr>
          <w:rFonts w:ascii="Book Antiqua" w:hAnsi="Book Antiqua"/>
          <w:b/>
          <w:sz w:val="22"/>
          <w:szCs w:val="22"/>
        </w:rPr>
        <w:t>ESPERIENZE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4"/>
        <w:gridCol w:w="6271"/>
      </w:tblGrid>
      <w:tr w:rsidR="005706B6" w:rsidRPr="005706B6" w:rsidTr="008E05A4">
        <w:trPr>
          <w:trHeight w:val="1325"/>
        </w:trPr>
        <w:tc>
          <w:tcPr>
            <w:tcW w:w="9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Esperienze coerenti con l’incarico 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(indicare la tipologia di incarico, l’ordine di scuola in cui si è prestato servizio, l’anno scolastico e la durata dei singoli incarichi)</w:t>
            </w:r>
          </w:p>
        </w:tc>
      </w:tr>
      <w:tr w:rsidR="005706B6" w:rsidRPr="005706B6" w:rsidTr="008E05A4">
        <w:trPr>
          <w:trHeight w:val="562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Esperienze svolte presso l’Istituto di istuzione superiore ‘L.da Vinci’</w:t>
            </w:r>
            <w:r w:rsidRPr="005706B6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 xml:space="preserve"> (indicare tipologia di esperienza e anno scolastico)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tabs>
                <w:tab w:val="left" w:pos="1785"/>
              </w:tabs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val="240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lastRenderedPageBreak/>
              <w:t xml:space="preserve">Altre esperienze </w:t>
            </w: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</w:tbl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     </w:t>
      </w:r>
    </w:p>
    <w:p w:rsidR="005706B6" w:rsidRPr="005706B6" w:rsidRDefault="005706B6" w:rsidP="005706B6">
      <w:pPr>
        <w:rPr>
          <w:rFonts w:ascii="Book Antiqua" w:eastAsia="Lucida Sans Unicode" w:hAnsi="Book Antiqua"/>
          <w:b/>
          <w:bCs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bCs/>
          <w:kern w:val="1"/>
          <w:sz w:val="22"/>
          <w:szCs w:val="22"/>
        </w:rPr>
        <w:t>Dichiara</w:t>
      </w: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 altresì:</w:t>
      </w:r>
    </w:p>
    <w:p w:rsidR="005706B6" w:rsidRPr="005706B6" w:rsidRDefault="005706B6" w:rsidP="005706B6">
      <w:pPr>
        <w:widowControl w:val="0"/>
        <w:numPr>
          <w:ilvl w:val="0"/>
          <w:numId w:val="15"/>
        </w:numPr>
        <w:suppressAutoHyphens/>
        <w:spacing w:after="12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essere in possesso della cittadinanza italiana o di uno degli stati membri U.E. (</w:t>
      </w:r>
      <w:r w:rsidRPr="005706B6">
        <w:rPr>
          <w:rFonts w:ascii="Book Antiqua" w:eastAsia="Lucida Sans Unicode" w:hAnsi="Book Antiqua" w:cstheme="minorHAnsi"/>
          <w:i/>
          <w:kern w:val="1"/>
          <w:sz w:val="22"/>
          <w:szCs w:val="22"/>
        </w:rPr>
        <w:t>indicare lo stato</w:t>
      </w: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: _____________________________) o di ricadere in una delle previsioni dell’art.38 del D.lgs. 196/2001;</w:t>
      </w:r>
    </w:p>
    <w:p w:rsidR="005706B6" w:rsidRPr="005706B6" w:rsidRDefault="005706B6" w:rsidP="005706B6">
      <w:pPr>
        <w:widowControl w:val="0"/>
        <w:numPr>
          <w:ilvl w:val="0"/>
          <w:numId w:val="15"/>
        </w:numPr>
        <w:suppressAutoHyphens/>
        <w:spacing w:after="12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godere dei diritti civili e politici;</w:t>
      </w:r>
    </w:p>
    <w:p w:rsidR="005706B6" w:rsidRPr="005706B6" w:rsidRDefault="005706B6" w:rsidP="005706B6">
      <w:pPr>
        <w:widowControl w:val="0"/>
        <w:numPr>
          <w:ilvl w:val="0"/>
          <w:numId w:val="15"/>
        </w:numPr>
        <w:suppressAutoHyphens/>
        <w:spacing w:after="12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non aver riportato condanne penali ostative all’instaurazione di un rapporto di pubblico impiego e di non essere destinatario di provvedimenti che riguardano l’applicazione di misure di prevenzione, di decisioni civili o di provvedimenti amministrativi iscritti nel casellario giudiziario;</w:t>
      </w:r>
    </w:p>
    <w:p w:rsidR="005706B6" w:rsidRPr="005706B6" w:rsidRDefault="005706B6" w:rsidP="005706B6">
      <w:pPr>
        <w:widowControl w:val="0"/>
        <w:numPr>
          <w:ilvl w:val="0"/>
          <w:numId w:val="15"/>
        </w:numPr>
        <w:suppressAutoHyphens/>
        <w:spacing w:after="12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>□</w:t>
      </w: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 xml:space="preserve"> In particolar modo di non essere stato condannato per reati di pedofilia;</w:t>
      </w:r>
    </w:p>
    <w:p w:rsidR="005706B6" w:rsidRPr="005706B6" w:rsidRDefault="005706B6" w:rsidP="005706B6">
      <w:pPr>
        <w:widowControl w:val="0"/>
        <w:numPr>
          <w:ilvl w:val="0"/>
          <w:numId w:val="15"/>
        </w:numPr>
        <w:suppressAutoHyphens/>
        <w:spacing w:after="12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in particolar modo di non essere destinatario della sanzione accessoria dell’interdizione dai pubblici uffici;</w:t>
      </w:r>
    </w:p>
    <w:p w:rsidR="005706B6" w:rsidRPr="005706B6" w:rsidRDefault="005706B6" w:rsidP="005706B6">
      <w:pPr>
        <w:widowControl w:val="0"/>
        <w:numPr>
          <w:ilvl w:val="0"/>
          <w:numId w:val="15"/>
        </w:numPr>
        <w:suppressAutoHyphens/>
        <w:spacing w:after="12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non essere a conoscenza di essere attualmente sottoposto a procedimenti penali.</w:t>
      </w:r>
    </w:p>
    <w:p w:rsidR="005706B6" w:rsidRPr="005706B6" w:rsidRDefault="005706B6" w:rsidP="005706B6">
      <w:pPr>
        <w:widowControl w:val="0"/>
        <w:suppressAutoHyphens/>
        <w:spacing w:after="120"/>
        <w:ind w:left="72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(Apporre una X sulle condizioni che ricorrono)</w:t>
      </w:r>
    </w:p>
    <w:p w:rsidR="00747CD5" w:rsidRDefault="00747CD5" w:rsidP="005706B6">
      <w:pPr>
        <w:rPr>
          <w:rFonts w:ascii="Book Antiqua" w:hAnsi="Book Antiqua"/>
          <w:b/>
          <w:sz w:val="22"/>
          <w:szCs w:val="22"/>
        </w:rPr>
      </w:pPr>
    </w:p>
    <w:p w:rsidR="005706B6" w:rsidRPr="005706B6" w:rsidRDefault="005706B6" w:rsidP="005706B6">
      <w:pPr>
        <w:rPr>
          <w:rFonts w:ascii="Book Antiqua" w:hAnsi="Book Antiqua"/>
          <w:b/>
          <w:sz w:val="22"/>
          <w:szCs w:val="22"/>
        </w:rPr>
      </w:pPr>
      <w:r w:rsidRPr="005706B6">
        <w:rPr>
          <w:rFonts w:ascii="Book Antiqua" w:hAnsi="Book Antiqua"/>
          <w:b/>
          <w:sz w:val="22"/>
          <w:szCs w:val="22"/>
        </w:rPr>
        <w:t>Allega C.V. in formato Europeo; documento di identità, progetto (solo per la candidatura Esperti)</w:t>
      </w:r>
    </w:p>
    <w:p w:rsidR="005706B6" w:rsidRPr="005706B6" w:rsidRDefault="005706B6" w:rsidP="005706B6">
      <w:pPr>
        <w:rPr>
          <w:rFonts w:ascii="Book Antiqua" w:hAnsi="Book Antiqua"/>
          <w:b/>
          <w:sz w:val="22"/>
          <w:szCs w:val="22"/>
        </w:rPr>
      </w:pPr>
    </w:p>
    <w:p w:rsidR="00747CD5" w:rsidRDefault="00747CD5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747CD5" w:rsidRDefault="00747CD5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5706B6" w:rsidRPr="00747CD5" w:rsidRDefault="005706B6" w:rsidP="00747CD5">
      <w:pPr>
        <w:widowControl w:val="0"/>
        <w:suppressAutoHyphens/>
        <w:rPr>
          <w:rFonts w:ascii="Book Antiqua" w:eastAsia="Lucida Sans Unicode" w:hAnsi="Book Antiqua"/>
          <w:kern w:val="1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_____________________________, li _____________________</w:t>
      </w:r>
    </w:p>
    <w:p w:rsidR="00747CD5" w:rsidRPr="00747CD5" w:rsidRDefault="00747CD5" w:rsidP="00747CD5">
      <w:pPr>
        <w:widowControl w:val="0"/>
        <w:suppressAutoHyphens/>
        <w:rPr>
          <w:rFonts w:ascii="Book Antiqua" w:eastAsia="Lucida Sans Unicode" w:hAnsi="Book Antiqua"/>
          <w:kern w:val="1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Luogo e data</w:t>
      </w: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5706B6" w:rsidRPr="00747CD5" w:rsidRDefault="005706B6" w:rsidP="00747CD5">
      <w:pPr>
        <w:widowControl w:val="0"/>
        <w:suppressAutoHyphens/>
        <w:rPr>
          <w:rFonts w:ascii="Book Antiqua" w:eastAsia="Lucida Sans Unicode" w:hAnsi="Book Antiqua"/>
          <w:kern w:val="1"/>
          <w:sz w:val="20"/>
          <w:szCs w:val="22"/>
        </w:rPr>
      </w:pPr>
      <w:r w:rsidRPr="00747CD5">
        <w:rPr>
          <w:rFonts w:ascii="Book Antiqua" w:eastAsia="Lucida Sans Unicode" w:hAnsi="Book Antiqua"/>
          <w:kern w:val="1"/>
          <w:sz w:val="20"/>
          <w:szCs w:val="22"/>
        </w:rPr>
        <w:t>____________________________________________________</w:t>
      </w:r>
    </w:p>
    <w:p w:rsidR="00747CD5" w:rsidRPr="00747CD5" w:rsidRDefault="00747CD5" w:rsidP="00747CD5">
      <w:pPr>
        <w:widowControl w:val="0"/>
        <w:suppressAutoHyphens/>
        <w:rPr>
          <w:rFonts w:ascii="Book Antiqua" w:eastAsia="MS Mincho" w:hAnsi="Book Antiqua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Firma</w:t>
      </w:r>
    </w:p>
    <w:p w:rsidR="000F314D" w:rsidRPr="005706B6" w:rsidRDefault="000F314D" w:rsidP="005706B6">
      <w:pPr>
        <w:pStyle w:val="Default"/>
        <w:jc w:val="both"/>
        <w:rPr>
          <w:rFonts w:ascii="Book Antiqua" w:hAnsi="Book Antiqua" w:cstheme="minorHAnsi"/>
          <w:sz w:val="22"/>
          <w:szCs w:val="22"/>
          <w:lang w:bidi="it-IT"/>
        </w:rPr>
      </w:pPr>
    </w:p>
    <w:p w:rsidR="000F314D" w:rsidRPr="005706B6" w:rsidRDefault="000F314D" w:rsidP="000F314D">
      <w:pPr>
        <w:widowControl w:val="0"/>
        <w:tabs>
          <w:tab w:val="left" w:pos="567"/>
        </w:tabs>
        <w:autoSpaceDE w:val="0"/>
        <w:autoSpaceDN w:val="0"/>
        <w:jc w:val="both"/>
        <w:rPr>
          <w:rFonts w:ascii="Book Antiqua" w:hAnsi="Book Antiqua" w:cstheme="minorHAnsi"/>
          <w:sz w:val="22"/>
          <w:szCs w:val="22"/>
          <w:lang w:bidi="it-IT"/>
        </w:rPr>
      </w:pPr>
    </w:p>
    <w:sectPr w:rsidR="000F314D" w:rsidRPr="005706B6" w:rsidSect="00517698">
      <w:headerReference w:type="default" r:id="rId7"/>
      <w:footerReference w:type="default" r:id="rId8"/>
      <w:headerReference w:type="first" r:id="rId9"/>
      <w:pgSz w:w="11906" w:h="16838" w:code="9"/>
      <w:pgMar w:top="426" w:right="707" w:bottom="284" w:left="851" w:header="474" w:footer="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3A" w:rsidRDefault="00C8333A" w:rsidP="008A1557">
      <w:r>
        <w:separator/>
      </w:r>
    </w:p>
  </w:endnote>
  <w:endnote w:type="continuationSeparator" w:id="0">
    <w:p w:rsidR="00C8333A" w:rsidRDefault="00C8333A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688105"/>
      <w:docPartObj>
        <w:docPartGallery w:val="Page Numbers (Bottom of Page)"/>
        <w:docPartUnique/>
      </w:docPartObj>
    </w:sdtPr>
    <w:sdtContent>
      <w:p w:rsidR="0048397A" w:rsidRDefault="0048397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CD5">
          <w:rPr>
            <w:noProof/>
          </w:rPr>
          <w:t>2</w:t>
        </w:r>
        <w:r>
          <w:fldChar w:fldCharType="end"/>
        </w:r>
      </w:p>
    </w:sdtContent>
  </w:sdt>
  <w:p w:rsidR="0048397A" w:rsidRDefault="004839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3A" w:rsidRDefault="00C8333A" w:rsidP="008A1557">
      <w:r>
        <w:separator/>
      </w:r>
    </w:p>
  </w:footnote>
  <w:footnote w:type="continuationSeparator" w:id="0">
    <w:p w:rsidR="00C8333A" w:rsidRDefault="00C8333A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EF" w:rsidRDefault="00A85EEF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8480" behindDoc="0" locked="0" layoutInCell="1" allowOverlap="1" wp14:anchorId="5E70EFD8" wp14:editId="2DAE1A38">
          <wp:simplePos x="0" y="0"/>
          <wp:positionH relativeFrom="column">
            <wp:posOffset>2540</wp:posOffset>
          </wp:positionH>
          <wp:positionV relativeFrom="paragraph">
            <wp:posOffset>-212090</wp:posOffset>
          </wp:positionV>
          <wp:extent cx="2019300" cy="427990"/>
          <wp:effectExtent l="0" t="0" r="0" b="0"/>
          <wp:wrapSquare wrapText="bothSides"/>
          <wp:docPr id="39" name="Immagine 39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6" w:rsidRPr="00855313" w:rsidRDefault="00517698" w:rsidP="00517698">
    <w:pPr>
      <w:tabs>
        <w:tab w:val="center" w:pos="3047"/>
      </w:tabs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DFACA" wp14:editId="7B7AEAA0">
              <wp:simplePos x="0" y="0"/>
              <wp:positionH relativeFrom="column">
                <wp:posOffset>194310</wp:posOffset>
              </wp:positionH>
              <wp:positionV relativeFrom="paragraph">
                <wp:posOffset>483235</wp:posOffset>
              </wp:positionV>
              <wp:extent cx="5915025" cy="19050"/>
              <wp:effectExtent l="0" t="0" r="28575" b="19050"/>
              <wp:wrapNone/>
              <wp:docPr id="10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77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5.3pt;margin-top:38.05pt;width:465.7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" strokecolor="#eeece1 [3214]"/>
          </w:pict>
        </mc:Fallback>
      </mc:AlternateContent>
    </w:r>
    <w:r w:rsidR="009B3A4C" w:rsidRPr="00945221">
      <w:rPr>
        <w:b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50488E58" wp14:editId="0A899612">
          <wp:simplePos x="0" y="0"/>
          <wp:positionH relativeFrom="column">
            <wp:posOffset>3983990</wp:posOffset>
          </wp:positionH>
          <wp:positionV relativeFrom="paragraph">
            <wp:posOffset>-135890</wp:posOffset>
          </wp:positionV>
          <wp:extent cx="2849880" cy="604520"/>
          <wp:effectExtent l="0" t="0" r="7620" b="5080"/>
          <wp:wrapSquare wrapText="bothSides"/>
          <wp:docPr id="40" name="Immagine 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A4C">
      <w:rPr>
        <w:rFonts w:ascii="Lucida Sans Unicode" w:hAnsi="Lucida Sans Unicode" w:cs="Lucida Sans Unicode"/>
        <w:noProof/>
        <w:color w:val="222222"/>
        <w:sz w:val="16"/>
        <w:szCs w:val="18"/>
        <w:shd w:val="clear" w:color="auto" w:fill="FFFFFF"/>
      </w:rPr>
      <w:drawing>
        <wp:anchor distT="0" distB="0" distL="114300" distR="114300" simplePos="0" relativeHeight="251666432" behindDoc="1" locked="0" layoutInCell="1" allowOverlap="1" wp14:anchorId="5B4EEAAF" wp14:editId="7D8E139D">
          <wp:simplePos x="0" y="0"/>
          <wp:positionH relativeFrom="column">
            <wp:posOffset>-102235</wp:posOffset>
          </wp:positionH>
          <wp:positionV relativeFrom="paragraph">
            <wp:posOffset>-193040</wp:posOffset>
          </wp:positionV>
          <wp:extent cx="3676650" cy="652145"/>
          <wp:effectExtent l="0" t="0" r="0" b="0"/>
          <wp:wrapTight wrapText="bothSides">
            <wp:wrapPolygon edited="0">
              <wp:start x="0" y="631"/>
              <wp:lineTo x="0" y="20191"/>
              <wp:lineTo x="21488" y="20191"/>
              <wp:lineTo x="21488" y="631"/>
              <wp:lineTo x="0" y="631"/>
            </wp:wrapPolygon>
          </wp:wrapTight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-MI-FSE-FES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4E0"/>
    <w:multiLevelType w:val="hybridMultilevel"/>
    <w:tmpl w:val="C36ECA52"/>
    <w:lvl w:ilvl="0" w:tplc="541ACA18">
      <w:start w:val="1"/>
      <w:numFmt w:val="bullet"/>
      <w:lvlText w:val=""/>
      <w:lvlJc w:val="left"/>
      <w:pPr>
        <w:ind w:left="1069" w:hanging="360"/>
      </w:pPr>
      <w:rPr>
        <w:rFonts w:ascii="Book Antiqua" w:hAnsi="Book Antiqu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445B56"/>
    <w:multiLevelType w:val="multilevel"/>
    <w:tmpl w:val="86944B62"/>
    <w:lvl w:ilvl="0">
      <w:start w:val="5"/>
      <w:numFmt w:val="decimal"/>
      <w:lvlText w:val="%1"/>
      <w:lvlJc w:val="left"/>
      <w:pPr>
        <w:ind w:left="1113" w:hanging="3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13" w:hanging="36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3141" w:hanging="36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51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162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173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183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194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205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21336BDC"/>
    <w:multiLevelType w:val="hybridMultilevel"/>
    <w:tmpl w:val="56742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06AB"/>
    <w:multiLevelType w:val="hybridMultilevel"/>
    <w:tmpl w:val="0E706280"/>
    <w:lvl w:ilvl="0" w:tplc="061E1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F6E98"/>
    <w:multiLevelType w:val="hybridMultilevel"/>
    <w:tmpl w:val="071ACA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25211"/>
    <w:multiLevelType w:val="hybridMultilevel"/>
    <w:tmpl w:val="3424D7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346F8"/>
    <w:multiLevelType w:val="hybridMultilevel"/>
    <w:tmpl w:val="C1765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33FAA"/>
    <w:multiLevelType w:val="hybridMultilevel"/>
    <w:tmpl w:val="5FB2B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F48AB"/>
    <w:multiLevelType w:val="hybridMultilevel"/>
    <w:tmpl w:val="0A84D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D4E06"/>
    <w:multiLevelType w:val="hybridMultilevel"/>
    <w:tmpl w:val="32F08AC4"/>
    <w:lvl w:ilvl="0" w:tplc="AF4EE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B5D0E"/>
    <w:multiLevelType w:val="hybridMultilevel"/>
    <w:tmpl w:val="6D4C6B22"/>
    <w:lvl w:ilvl="0" w:tplc="71B0117C">
      <w:numFmt w:val="bullet"/>
      <w:lvlText w:val="-"/>
      <w:lvlJc w:val="left"/>
      <w:pPr>
        <w:ind w:left="75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179E78BC">
      <w:numFmt w:val="bullet"/>
      <w:lvlText w:val="•"/>
      <w:lvlJc w:val="left"/>
      <w:pPr>
        <w:ind w:left="1806" w:hanging="161"/>
      </w:pPr>
      <w:rPr>
        <w:rFonts w:hint="default"/>
        <w:lang w:val="it-IT" w:eastAsia="it-IT" w:bidi="it-IT"/>
      </w:rPr>
    </w:lvl>
    <w:lvl w:ilvl="2" w:tplc="3D0A0884">
      <w:numFmt w:val="bullet"/>
      <w:lvlText w:val="•"/>
      <w:lvlJc w:val="left"/>
      <w:pPr>
        <w:ind w:left="2853" w:hanging="161"/>
      </w:pPr>
      <w:rPr>
        <w:rFonts w:hint="default"/>
        <w:lang w:val="it-IT" w:eastAsia="it-IT" w:bidi="it-IT"/>
      </w:rPr>
    </w:lvl>
    <w:lvl w:ilvl="3" w:tplc="10DAECE8">
      <w:numFmt w:val="bullet"/>
      <w:lvlText w:val="•"/>
      <w:lvlJc w:val="left"/>
      <w:pPr>
        <w:ind w:left="3899" w:hanging="161"/>
      </w:pPr>
      <w:rPr>
        <w:rFonts w:hint="default"/>
        <w:lang w:val="it-IT" w:eastAsia="it-IT" w:bidi="it-IT"/>
      </w:rPr>
    </w:lvl>
    <w:lvl w:ilvl="4" w:tplc="348A0FA0">
      <w:numFmt w:val="bullet"/>
      <w:lvlText w:val="•"/>
      <w:lvlJc w:val="left"/>
      <w:pPr>
        <w:ind w:left="4946" w:hanging="161"/>
      </w:pPr>
      <w:rPr>
        <w:rFonts w:hint="default"/>
        <w:lang w:val="it-IT" w:eastAsia="it-IT" w:bidi="it-IT"/>
      </w:rPr>
    </w:lvl>
    <w:lvl w:ilvl="5" w:tplc="DD883930">
      <w:numFmt w:val="bullet"/>
      <w:lvlText w:val="•"/>
      <w:lvlJc w:val="left"/>
      <w:pPr>
        <w:ind w:left="5993" w:hanging="161"/>
      </w:pPr>
      <w:rPr>
        <w:rFonts w:hint="default"/>
        <w:lang w:val="it-IT" w:eastAsia="it-IT" w:bidi="it-IT"/>
      </w:rPr>
    </w:lvl>
    <w:lvl w:ilvl="6" w:tplc="73FCF072">
      <w:numFmt w:val="bullet"/>
      <w:lvlText w:val="•"/>
      <w:lvlJc w:val="left"/>
      <w:pPr>
        <w:ind w:left="7039" w:hanging="161"/>
      </w:pPr>
      <w:rPr>
        <w:rFonts w:hint="default"/>
        <w:lang w:val="it-IT" w:eastAsia="it-IT" w:bidi="it-IT"/>
      </w:rPr>
    </w:lvl>
    <w:lvl w:ilvl="7" w:tplc="FF9CC9C2">
      <w:numFmt w:val="bullet"/>
      <w:lvlText w:val="•"/>
      <w:lvlJc w:val="left"/>
      <w:pPr>
        <w:ind w:left="8086" w:hanging="161"/>
      </w:pPr>
      <w:rPr>
        <w:rFonts w:hint="default"/>
        <w:lang w:val="it-IT" w:eastAsia="it-IT" w:bidi="it-IT"/>
      </w:rPr>
    </w:lvl>
    <w:lvl w:ilvl="8" w:tplc="AD1C840C">
      <w:numFmt w:val="bullet"/>
      <w:lvlText w:val="•"/>
      <w:lvlJc w:val="left"/>
      <w:pPr>
        <w:ind w:left="9133" w:hanging="161"/>
      </w:pPr>
      <w:rPr>
        <w:rFonts w:hint="default"/>
        <w:lang w:val="it-IT" w:eastAsia="it-IT" w:bidi="it-IT"/>
      </w:rPr>
    </w:lvl>
  </w:abstractNum>
  <w:abstractNum w:abstractNumId="11" w15:restartNumberingAfterBreak="0">
    <w:nsid w:val="54244205"/>
    <w:multiLevelType w:val="hybridMultilevel"/>
    <w:tmpl w:val="482EA2E4"/>
    <w:lvl w:ilvl="0" w:tplc="0410000B">
      <w:start w:val="1"/>
      <w:numFmt w:val="bullet"/>
      <w:lvlText w:val=""/>
      <w:lvlJc w:val="left"/>
      <w:pPr>
        <w:ind w:left="193" w:hanging="193"/>
      </w:pPr>
      <w:rPr>
        <w:rFonts w:ascii="Wingdings" w:hAnsi="Wingdings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247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294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340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387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434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6480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7527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8574" w:hanging="193"/>
      </w:pPr>
      <w:rPr>
        <w:rFonts w:hint="default"/>
        <w:lang w:val="it-IT" w:eastAsia="it-IT" w:bidi="it-IT"/>
      </w:rPr>
    </w:lvl>
  </w:abstractNum>
  <w:abstractNum w:abstractNumId="12" w15:restartNumberingAfterBreak="0">
    <w:nsid w:val="544E0E81"/>
    <w:multiLevelType w:val="hybridMultilevel"/>
    <w:tmpl w:val="580C3538"/>
    <w:lvl w:ilvl="0" w:tplc="09EABAA6">
      <w:numFmt w:val="bullet"/>
      <w:lvlText w:val=""/>
      <w:lvlJc w:val="left"/>
      <w:pPr>
        <w:ind w:left="752" w:hanging="193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806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853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899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946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993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7039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8086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9133" w:hanging="193"/>
      </w:pPr>
      <w:rPr>
        <w:rFonts w:hint="default"/>
        <w:lang w:val="it-IT" w:eastAsia="it-IT" w:bidi="it-IT"/>
      </w:rPr>
    </w:lvl>
  </w:abstractNum>
  <w:abstractNum w:abstractNumId="13" w15:restartNumberingAfterBreak="0">
    <w:nsid w:val="56E43222"/>
    <w:multiLevelType w:val="hybridMultilevel"/>
    <w:tmpl w:val="81E245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192F5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02919"/>
    <w:multiLevelType w:val="hybridMultilevel"/>
    <w:tmpl w:val="BD668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A7849"/>
    <w:multiLevelType w:val="hybridMultilevel"/>
    <w:tmpl w:val="43D014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C3219"/>
    <w:multiLevelType w:val="hybridMultilevel"/>
    <w:tmpl w:val="6EC85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73CF3"/>
    <w:multiLevelType w:val="hybridMultilevel"/>
    <w:tmpl w:val="5C7EB7B8"/>
    <w:lvl w:ilvl="0" w:tplc="C03A29BE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48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976B66"/>
    <w:multiLevelType w:val="hybridMultilevel"/>
    <w:tmpl w:val="76C8543C"/>
    <w:lvl w:ilvl="0" w:tplc="D5B654F8">
      <w:start w:val="1"/>
      <w:numFmt w:val="decimal"/>
      <w:lvlText w:val="%1)"/>
      <w:lvlJc w:val="left"/>
      <w:pPr>
        <w:ind w:left="752" w:hanging="769"/>
      </w:pPr>
      <w:rPr>
        <w:rFonts w:asciiTheme="minorHAnsi" w:eastAsia="Times New Roman" w:hAnsiTheme="minorHAnsi" w:cs="Times New Roman"/>
        <w:b w:val="0"/>
        <w:spacing w:val="-4"/>
        <w:w w:val="99"/>
        <w:sz w:val="24"/>
        <w:szCs w:val="24"/>
        <w:lang w:val="it-IT" w:eastAsia="it-IT" w:bidi="it-IT"/>
      </w:rPr>
    </w:lvl>
    <w:lvl w:ilvl="1" w:tplc="EA08F150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CE69EA">
      <w:numFmt w:val="bullet"/>
      <w:lvlText w:val="•"/>
      <w:lvlJc w:val="left"/>
      <w:pPr>
        <w:ind w:left="2562" w:hanging="360"/>
      </w:pPr>
      <w:rPr>
        <w:rFonts w:hint="default"/>
        <w:lang w:val="it-IT" w:eastAsia="it-IT" w:bidi="it-IT"/>
      </w:rPr>
    </w:lvl>
    <w:lvl w:ilvl="3" w:tplc="B79A3FF0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4" w:tplc="44805496">
      <w:numFmt w:val="bullet"/>
      <w:lvlText w:val="•"/>
      <w:lvlJc w:val="left"/>
      <w:pPr>
        <w:ind w:left="4728" w:hanging="360"/>
      </w:pPr>
      <w:rPr>
        <w:rFonts w:hint="default"/>
        <w:lang w:val="it-IT" w:eastAsia="it-IT" w:bidi="it-IT"/>
      </w:rPr>
    </w:lvl>
    <w:lvl w:ilvl="5" w:tplc="99388836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6" w:tplc="22C2AE2C">
      <w:numFmt w:val="bullet"/>
      <w:lvlText w:val="•"/>
      <w:lvlJc w:val="left"/>
      <w:pPr>
        <w:ind w:left="6894" w:hanging="360"/>
      </w:pPr>
      <w:rPr>
        <w:rFonts w:hint="default"/>
        <w:lang w:val="it-IT" w:eastAsia="it-IT" w:bidi="it-IT"/>
      </w:rPr>
    </w:lvl>
    <w:lvl w:ilvl="7" w:tplc="5198B66E">
      <w:numFmt w:val="bullet"/>
      <w:lvlText w:val="•"/>
      <w:lvlJc w:val="left"/>
      <w:pPr>
        <w:ind w:left="7977" w:hanging="360"/>
      </w:pPr>
      <w:rPr>
        <w:rFonts w:hint="default"/>
        <w:lang w:val="it-IT" w:eastAsia="it-IT" w:bidi="it-IT"/>
      </w:rPr>
    </w:lvl>
    <w:lvl w:ilvl="8" w:tplc="3D7894A2">
      <w:numFmt w:val="bullet"/>
      <w:lvlText w:val="•"/>
      <w:lvlJc w:val="left"/>
      <w:pPr>
        <w:ind w:left="9060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745A6A26"/>
    <w:multiLevelType w:val="hybridMultilevel"/>
    <w:tmpl w:val="FCFC153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19"/>
  </w:num>
  <w:num w:numId="5">
    <w:abstractNumId w:val="13"/>
  </w:num>
  <w:num w:numId="6">
    <w:abstractNumId w:val="4"/>
  </w:num>
  <w:num w:numId="7">
    <w:abstractNumId w:val="6"/>
  </w:num>
  <w:num w:numId="8">
    <w:abstractNumId w:val="12"/>
  </w:num>
  <w:num w:numId="9">
    <w:abstractNumId w:val="1"/>
  </w:num>
  <w:num w:numId="10">
    <w:abstractNumId w:val="10"/>
  </w:num>
  <w:num w:numId="11">
    <w:abstractNumId w:val="11"/>
  </w:num>
  <w:num w:numId="12">
    <w:abstractNumId w:val="14"/>
  </w:num>
  <w:num w:numId="13">
    <w:abstractNumId w:val="7"/>
  </w:num>
  <w:num w:numId="14">
    <w:abstractNumId w:val="9"/>
  </w:num>
  <w:num w:numId="15">
    <w:abstractNumId w:val="3"/>
  </w:num>
  <w:num w:numId="16">
    <w:abstractNumId w:val="15"/>
  </w:num>
  <w:num w:numId="17">
    <w:abstractNumId w:val="2"/>
  </w:num>
  <w:num w:numId="18">
    <w:abstractNumId w:val="17"/>
  </w:num>
  <w:num w:numId="19">
    <w:abstractNumId w:val="16"/>
  </w:num>
  <w:num w:numId="2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hdrShapeDefaults>
    <o:shapedefaults v:ext="edit" spidmax="18433">
      <o:colormenu v:ext="edit" stroke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73"/>
    <w:rsid w:val="00000102"/>
    <w:rsid w:val="000002BF"/>
    <w:rsid w:val="000005CF"/>
    <w:rsid w:val="000034C5"/>
    <w:rsid w:val="00004BA4"/>
    <w:rsid w:val="000054B8"/>
    <w:rsid w:val="00005C0D"/>
    <w:rsid w:val="00007C0B"/>
    <w:rsid w:val="00015928"/>
    <w:rsid w:val="000159EB"/>
    <w:rsid w:val="000172E0"/>
    <w:rsid w:val="00023213"/>
    <w:rsid w:val="00023791"/>
    <w:rsid w:val="000241D6"/>
    <w:rsid w:val="000264D8"/>
    <w:rsid w:val="00027A45"/>
    <w:rsid w:val="00027B2E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35C"/>
    <w:rsid w:val="000755B6"/>
    <w:rsid w:val="0008565A"/>
    <w:rsid w:val="00086831"/>
    <w:rsid w:val="000913FA"/>
    <w:rsid w:val="0009211D"/>
    <w:rsid w:val="00092743"/>
    <w:rsid w:val="00092E50"/>
    <w:rsid w:val="00093283"/>
    <w:rsid w:val="00093A37"/>
    <w:rsid w:val="00096007"/>
    <w:rsid w:val="000969B6"/>
    <w:rsid w:val="000971E3"/>
    <w:rsid w:val="000A0498"/>
    <w:rsid w:val="000A34DB"/>
    <w:rsid w:val="000A525B"/>
    <w:rsid w:val="000A6472"/>
    <w:rsid w:val="000B0D47"/>
    <w:rsid w:val="000B42B4"/>
    <w:rsid w:val="000B53E0"/>
    <w:rsid w:val="000B720B"/>
    <w:rsid w:val="000C0543"/>
    <w:rsid w:val="000C10EC"/>
    <w:rsid w:val="000C1472"/>
    <w:rsid w:val="000C2B4E"/>
    <w:rsid w:val="000C3B0B"/>
    <w:rsid w:val="000C58CF"/>
    <w:rsid w:val="000E7A19"/>
    <w:rsid w:val="000E7A20"/>
    <w:rsid w:val="000F0965"/>
    <w:rsid w:val="000F1549"/>
    <w:rsid w:val="000F314D"/>
    <w:rsid w:val="000F590A"/>
    <w:rsid w:val="000F63D1"/>
    <w:rsid w:val="000F7754"/>
    <w:rsid w:val="00100772"/>
    <w:rsid w:val="00102983"/>
    <w:rsid w:val="0010342D"/>
    <w:rsid w:val="00103F33"/>
    <w:rsid w:val="0010485C"/>
    <w:rsid w:val="001102EE"/>
    <w:rsid w:val="00114612"/>
    <w:rsid w:val="0011522A"/>
    <w:rsid w:val="00120631"/>
    <w:rsid w:val="00121020"/>
    <w:rsid w:val="00122499"/>
    <w:rsid w:val="00122D88"/>
    <w:rsid w:val="00124B41"/>
    <w:rsid w:val="001274B4"/>
    <w:rsid w:val="00135D0A"/>
    <w:rsid w:val="00136CCE"/>
    <w:rsid w:val="00142104"/>
    <w:rsid w:val="001449A2"/>
    <w:rsid w:val="00146748"/>
    <w:rsid w:val="0015036B"/>
    <w:rsid w:val="00163BC5"/>
    <w:rsid w:val="00165D3D"/>
    <w:rsid w:val="001666F4"/>
    <w:rsid w:val="00166DF1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11AC"/>
    <w:rsid w:val="001A154E"/>
    <w:rsid w:val="001A1973"/>
    <w:rsid w:val="001A36A5"/>
    <w:rsid w:val="001A4C84"/>
    <w:rsid w:val="001A631C"/>
    <w:rsid w:val="001B1E70"/>
    <w:rsid w:val="001B4EA4"/>
    <w:rsid w:val="001B600C"/>
    <w:rsid w:val="001C040D"/>
    <w:rsid w:val="001C374C"/>
    <w:rsid w:val="001C5351"/>
    <w:rsid w:val="001C601B"/>
    <w:rsid w:val="001D00E2"/>
    <w:rsid w:val="001D170B"/>
    <w:rsid w:val="001D39DC"/>
    <w:rsid w:val="001D447F"/>
    <w:rsid w:val="001D57F8"/>
    <w:rsid w:val="001E0499"/>
    <w:rsid w:val="001E2BD4"/>
    <w:rsid w:val="001E6259"/>
    <w:rsid w:val="001F00AD"/>
    <w:rsid w:val="001F0CBB"/>
    <w:rsid w:val="001F203A"/>
    <w:rsid w:val="001F3C38"/>
    <w:rsid w:val="001F6A9F"/>
    <w:rsid w:val="002049FD"/>
    <w:rsid w:val="00207E62"/>
    <w:rsid w:val="00213FB0"/>
    <w:rsid w:val="0021719B"/>
    <w:rsid w:val="0021779B"/>
    <w:rsid w:val="002200CC"/>
    <w:rsid w:val="002215CB"/>
    <w:rsid w:val="002258A9"/>
    <w:rsid w:val="00226818"/>
    <w:rsid w:val="00230281"/>
    <w:rsid w:val="00232016"/>
    <w:rsid w:val="002322D0"/>
    <w:rsid w:val="00232661"/>
    <w:rsid w:val="00232F70"/>
    <w:rsid w:val="002357A0"/>
    <w:rsid w:val="0023598E"/>
    <w:rsid w:val="00235B5F"/>
    <w:rsid w:val="00240921"/>
    <w:rsid w:val="00240E71"/>
    <w:rsid w:val="00241E2C"/>
    <w:rsid w:val="002425CD"/>
    <w:rsid w:val="0024286E"/>
    <w:rsid w:val="0025376A"/>
    <w:rsid w:val="00254FDA"/>
    <w:rsid w:val="00255B51"/>
    <w:rsid w:val="00255BE6"/>
    <w:rsid w:val="0025604C"/>
    <w:rsid w:val="002631F8"/>
    <w:rsid w:val="0026418E"/>
    <w:rsid w:val="002663AC"/>
    <w:rsid w:val="002678D8"/>
    <w:rsid w:val="00271F4E"/>
    <w:rsid w:val="00272499"/>
    <w:rsid w:val="00274AE5"/>
    <w:rsid w:val="0027624B"/>
    <w:rsid w:val="00277A87"/>
    <w:rsid w:val="00277EA1"/>
    <w:rsid w:val="00277EB2"/>
    <w:rsid w:val="00283FA9"/>
    <w:rsid w:val="00285F4E"/>
    <w:rsid w:val="00290F55"/>
    <w:rsid w:val="00292C66"/>
    <w:rsid w:val="00293DF1"/>
    <w:rsid w:val="00293EC8"/>
    <w:rsid w:val="00293FEF"/>
    <w:rsid w:val="002A3176"/>
    <w:rsid w:val="002A609A"/>
    <w:rsid w:val="002A7035"/>
    <w:rsid w:val="002B2CD2"/>
    <w:rsid w:val="002B5CF0"/>
    <w:rsid w:val="002B5D84"/>
    <w:rsid w:val="002B6D5E"/>
    <w:rsid w:val="002B6DF5"/>
    <w:rsid w:val="002B7D54"/>
    <w:rsid w:val="002C0242"/>
    <w:rsid w:val="002C0B93"/>
    <w:rsid w:val="002C4953"/>
    <w:rsid w:val="002C54A2"/>
    <w:rsid w:val="002C6005"/>
    <w:rsid w:val="002C6290"/>
    <w:rsid w:val="002C747E"/>
    <w:rsid w:val="002D1D22"/>
    <w:rsid w:val="002D4292"/>
    <w:rsid w:val="002D4F3E"/>
    <w:rsid w:val="002D6B9B"/>
    <w:rsid w:val="002D7479"/>
    <w:rsid w:val="002D7B95"/>
    <w:rsid w:val="002F247D"/>
    <w:rsid w:val="002F393B"/>
    <w:rsid w:val="002F498A"/>
    <w:rsid w:val="002F641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31DD1"/>
    <w:rsid w:val="00332446"/>
    <w:rsid w:val="00333CCF"/>
    <w:rsid w:val="00333DA6"/>
    <w:rsid w:val="00334B67"/>
    <w:rsid w:val="00334CAE"/>
    <w:rsid w:val="00337947"/>
    <w:rsid w:val="00342F07"/>
    <w:rsid w:val="003434F1"/>
    <w:rsid w:val="00346B44"/>
    <w:rsid w:val="00346C79"/>
    <w:rsid w:val="0035215C"/>
    <w:rsid w:val="00354378"/>
    <w:rsid w:val="00354C81"/>
    <w:rsid w:val="003563D5"/>
    <w:rsid w:val="00360A7D"/>
    <w:rsid w:val="00361093"/>
    <w:rsid w:val="00361A52"/>
    <w:rsid w:val="0036321B"/>
    <w:rsid w:val="00365890"/>
    <w:rsid w:val="00367E29"/>
    <w:rsid w:val="0037061D"/>
    <w:rsid w:val="0037105B"/>
    <w:rsid w:val="003724EE"/>
    <w:rsid w:val="00372F96"/>
    <w:rsid w:val="003738DE"/>
    <w:rsid w:val="0037502A"/>
    <w:rsid w:val="00376B65"/>
    <w:rsid w:val="00380397"/>
    <w:rsid w:val="003815E8"/>
    <w:rsid w:val="00381DEF"/>
    <w:rsid w:val="00381E0E"/>
    <w:rsid w:val="0038299B"/>
    <w:rsid w:val="00382D6A"/>
    <w:rsid w:val="003837B0"/>
    <w:rsid w:val="003900C9"/>
    <w:rsid w:val="00392F64"/>
    <w:rsid w:val="003945D4"/>
    <w:rsid w:val="003A1C59"/>
    <w:rsid w:val="003A4674"/>
    <w:rsid w:val="003A5F08"/>
    <w:rsid w:val="003A6881"/>
    <w:rsid w:val="003B2A96"/>
    <w:rsid w:val="003B47BB"/>
    <w:rsid w:val="003B4BD5"/>
    <w:rsid w:val="003B5B2B"/>
    <w:rsid w:val="003B5CEE"/>
    <w:rsid w:val="003B75C5"/>
    <w:rsid w:val="003C38CE"/>
    <w:rsid w:val="003C4727"/>
    <w:rsid w:val="003C5B58"/>
    <w:rsid w:val="003C65D4"/>
    <w:rsid w:val="003D0262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5EFD"/>
    <w:rsid w:val="003E6E09"/>
    <w:rsid w:val="003F0306"/>
    <w:rsid w:val="003F3143"/>
    <w:rsid w:val="003F5B62"/>
    <w:rsid w:val="003F79B3"/>
    <w:rsid w:val="003F7A6E"/>
    <w:rsid w:val="00402102"/>
    <w:rsid w:val="00404BCF"/>
    <w:rsid w:val="00404E69"/>
    <w:rsid w:val="0041091B"/>
    <w:rsid w:val="00412EFC"/>
    <w:rsid w:val="00415C76"/>
    <w:rsid w:val="00417B85"/>
    <w:rsid w:val="004216A7"/>
    <w:rsid w:val="004243B4"/>
    <w:rsid w:val="00426DBA"/>
    <w:rsid w:val="00430627"/>
    <w:rsid w:val="00432A6D"/>
    <w:rsid w:val="00433B8E"/>
    <w:rsid w:val="004376A8"/>
    <w:rsid w:val="00437A72"/>
    <w:rsid w:val="004441CF"/>
    <w:rsid w:val="00447FC3"/>
    <w:rsid w:val="0045022A"/>
    <w:rsid w:val="0045488F"/>
    <w:rsid w:val="00454FCF"/>
    <w:rsid w:val="00457CE5"/>
    <w:rsid w:val="0046055D"/>
    <w:rsid w:val="00460ACF"/>
    <w:rsid w:val="00460F60"/>
    <w:rsid w:val="00461CB1"/>
    <w:rsid w:val="004650DF"/>
    <w:rsid w:val="00465508"/>
    <w:rsid w:val="004671F2"/>
    <w:rsid w:val="0047079F"/>
    <w:rsid w:val="004762BA"/>
    <w:rsid w:val="004773C2"/>
    <w:rsid w:val="00477E5A"/>
    <w:rsid w:val="00482B06"/>
    <w:rsid w:val="0048397A"/>
    <w:rsid w:val="004841DD"/>
    <w:rsid w:val="004846E0"/>
    <w:rsid w:val="0048681A"/>
    <w:rsid w:val="00487C84"/>
    <w:rsid w:val="004923D2"/>
    <w:rsid w:val="00493BC4"/>
    <w:rsid w:val="0049439A"/>
    <w:rsid w:val="00496A0D"/>
    <w:rsid w:val="004977A9"/>
    <w:rsid w:val="004A0D2A"/>
    <w:rsid w:val="004A1227"/>
    <w:rsid w:val="004A3D70"/>
    <w:rsid w:val="004A3F3D"/>
    <w:rsid w:val="004A50A2"/>
    <w:rsid w:val="004B496B"/>
    <w:rsid w:val="004B555C"/>
    <w:rsid w:val="004B7432"/>
    <w:rsid w:val="004C0A97"/>
    <w:rsid w:val="004C0E41"/>
    <w:rsid w:val="004C10D9"/>
    <w:rsid w:val="004C1D3B"/>
    <w:rsid w:val="004C1FCD"/>
    <w:rsid w:val="004C283B"/>
    <w:rsid w:val="004C325E"/>
    <w:rsid w:val="004C326A"/>
    <w:rsid w:val="004C3AE3"/>
    <w:rsid w:val="004C5AFA"/>
    <w:rsid w:val="004D02D3"/>
    <w:rsid w:val="004D0FE6"/>
    <w:rsid w:val="004D2723"/>
    <w:rsid w:val="004E09EB"/>
    <w:rsid w:val="004E1309"/>
    <w:rsid w:val="004E272E"/>
    <w:rsid w:val="004F01B7"/>
    <w:rsid w:val="004F17BA"/>
    <w:rsid w:val="004F491C"/>
    <w:rsid w:val="00501826"/>
    <w:rsid w:val="00503EDB"/>
    <w:rsid w:val="0050416C"/>
    <w:rsid w:val="00505CF7"/>
    <w:rsid w:val="00512A76"/>
    <w:rsid w:val="00517698"/>
    <w:rsid w:val="00520EE5"/>
    <w:rsid w:val="0052141B"/>
    <w:rsid w:val="0052234D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54AA4"/>
    <w:rsid w:val="0055590D"/>
    <w:rsid w:val="00557458"/>
    <w:rsid w:val="00561282"/>
    <w:rsid w:val="00561B38"/>
    <w:rsid w:val="00564CDF"/>
    <w:rsid w:val="0056589F"/>
    <w:rsid w:val="00565921"/>
    <w:rsid w:val="00566A3B"/>
    <w:rsid w:val="005706B6"/>
    <w:rsid w:val="00570D1F"/>
    <w:rsid w:val="0057104B"/>
    <w:rsid w:val="00571E83"/>
    <w:rsid w:val="00573C51"/>
    <w:rsid w:val="00575E2F"/>
    <w:rsid w:val="0057624A"/>
    <w:rsid w:val="00576FC0"/>
    <w:rsid w:val="00580EAB"/>
    <w:rsid w:val="00580EED"/>
    <w:rsid w:val="00582A73"/>
    <w:rsid w:val="0058579D"/>
    <w:rsid w:val="00587F9B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4E4"/>
    <w:rsid w:val="005B7683"/>
    <w:rsid w:val="005B7E05"/>
    <w:rsid w:val="005C0681"/>
    <w:rsid w:val="005C13F0"/>
    <w:rsid w:val="005C1D09"/>
    <w:rsid w:val="005C7E65"/>
    <w:rsid w:val="005D5271"/>
    <w:rsid w:val="005D6AD6"/>
    <w:rsid w:val="005E1BF3"/>
    <w:rsid w:val="005E1FDE"/>
    <w:rsid w:val="005E45AA"/>
    <w:rsid w:val="005E4748"/>
    <w:rsid w:val="005E6138"/>
    <w:rsid w:val="005F1F35"/>
    <w:rsid w:val="005F45CA"/>
    <w:rsid w:val="005F495C"/>
    <w:rsid w:val="005F571D"/>
    <w:rsid w:val="005F5DBE"/>
    <w:rsid w:val="005F6DF1"/>
    <w:rsid w:val="00600E1A"/>
    <w:rsid w:val="00601B6A"/>
    <w:rsid w:val="00604B1C"/>
    <w:rsid w:val="00605E37"/>
    <w:rsid w:val="006152A2"/>
    <w:rsid w:val="00617E43"/>
    <w:rsid w:val="006205E6"/>
    <w:rsid w:val="00624081"/>
    <w:rsid w:val="006250C8"/>
    <w:rsid w:val="006300AF"/>
    <w:rsid w:val="00633EDF"/>
    <w:rsid w:val="00634F11"/>
    <w:rsid w:val="00635017"/>
    <w:rsid w:val="006377B7"/>
    <w:rsid w:val="0064130D"/>
    <w:rsid w:val="00644C87"/>
    <w:rsid w:val="0064711B"/>
    <w:rsid w:val="00647B76"/>
    <w:rsid w:val="00647BBE"/>
    <w:rsid w:val="006531F6"/>
    <w:rsid w:val="00653808"/>
    <w:rsid w:val="00653D18"/>
    <w:rsid w:val="006557A7"/>
    <w:rsid w:val="0065666C"/>
    <w:rsid w:val="00656A06"/>
    <w:rsid w:val="00657DD6"/>
    <w:rsid w:val="00662FA9"/>
    <w:rsid w:val="0066315B"/>
    <w:rsid w:val="0067251F"/>
    <w:rsid w:val="006752DC"/>
    <w:rsid w:val="00677A3C"/>
    <w:rsid w:val="006821CC"/>
    <w:rsid w:val="0068234D"/>
    <w:rsid w:val="00682ECF"/>
    <w:rsid w:val="00684A4D"/>
    <w:rsid w:val="006A109A"/>
    <w:rsid w:val="006A33B0"/>
    <w:rsid w:val="006A4F99"/>
    <w:rsid w:val="006A55AC"/>
    <w:rsid w:val="006B24C7"/>
    <w:rsid w:val="006C52E0"/>
    <w:rsid w:val="006D1829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12A3"/>
    <w:rsid w:val="00703E96"/>
    <w:rsid w:val="0070446A"/>
    <w:rsid w:val="0071096E"/>
    <w:rsid w:val="00710E4C"/>
    <w:rsid w:val="00711C1C"/>
    <w:rsid w:val="00712128"/>
    <w:rsid w:val="00713EF2"/>
    <w:rsid w:val="007150E4"/>
    <w:rsid w:val="00717210"/>
    <w:rsid w:val="007178D8"/>
    <w:rsid w:val="00720A3C"/>
    <w:rsid w:val="00723460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4043C"/>
    <w:rsid w:val="0074097F"/>
    <w:rsid w:val="00742406"/>
    <w:rsid w:val="007451CF"/>
    <w:rsid w:val="00745CB3"/>
    <w:rsid w:val="00747369"/>
    <w:rsid w:val="00747CD5"/>
    <w:rsid w:val="00747E6D"/>
    <w:rsid w:val="00753273"/>
    <w:rsid w:val="00757577"/>
    <w:rsid w:val="0076153F"/>
    <w:rsid w:val="00767E7B"/>
    <w:rsid w:val="0077043F"/>
    <w:rsid w:val="00770466"/>
    <w:rsid w:val="00770FE7"/>
    <w:rsid w:val="00772A72"/>
    <w:rsid w:val="0078278F"/>
    <w:rsid w:val="007874A6"/>
    <w:rsid w:val="00792690"/>
    <w:rsid w:val="00795673"/>
    <w:rsid w:val="00796094"/>
    <w:rsid w:val="007A0C20"/>
    <w:rsid w:val="007A35A6"/>
    <w:rsid w:val="007A43B4"/>
    <w:rsid w:val="007A5858"/>
    <w:rsid w:val="007A60F3"/>
    <w:rsid w:val="007A7169"/>
    <w:rsid w:val="007B0F5E"/>
    <w:rsid w:val="007B113F"/>
    <w:rsid w:val="007B13A7"/>
    <w:rsid w:val="007B7E2C"/>
    <w:rsid w:val="007C1B40"/>
    <w:rsid w:val="007D03B9"/>
    <w:rsid w:val="007D3423"/>
    <w:rsid w:val="007D358A"/>
    <w:rsid w:val="007D4BF7"/>
    <w:rsid w:val="007D62F3"/>
    <w:rsid w:val="007D6945"/>
    <w:rsid w:val="007E523F"/>
    <w:rsid w:val="007E61B7"/>
    <w:rsid w:val="007F1CD7"/>
    <w:rsid w:val="007F32E3"/>
    <w:rsid w:val="007F5C77"/>
    <w:rsid w:val="00800407"/>
    <w:rsid w:val="00803A44"/>
    <w:rsid w:val="00803C42"/>
    <w:rsid w:val="00804A79"/>
    <w:rsid w:val="00806234"/>
    <w:rsid w:val="00813929"/>
    <w:rsid w:val="00815EC7"/>
    <w:rsid w:val="0081623E"/>
    <w:rsid w:val="00817615"/>
    <w:rsid w:val="00817D6B"/>
    <w:rsid w:val="008236DE"/>
    <w:rsid w:val="0082587C"/>
    <w:rsid w:val="00825EEE"/>
    <w:rsid w:val="008278AA"/>
    <w:rsid w:val="00832679"/>
    <w:rsid w:val="00832D01"/>
    <w:rsid w:val="008330D5"/>
    <w:rsid w:val="00836D73"/>
    <w:rsid w:val="00846D21"/>
    <w:rsid w:val="0085224D"/>
    <w:rsid w:val="00854680"/>
    <w:rsid w:val="00854EDC"/>
    <w:rsid w:val="00855313"/>
    <w:rsid w:val="0085756F"/>
    <w:rsid w:val="0086039D"/>
    <w:rsid w:val="00860BE6"/>
    <w:rsid w:val="00860DBC"/>
    <w:rsid w:val="00860E4B"/>
    <w:rsid w:val="00863125"/>
    <w:rsid w:val="00863F1B"/>
    <w:rsid w:val="008721F1"/>
    <w:rsid w:val="008728EC"/>
    <w:rsid w:val="00883536"/>
    <w:rsid w:val="0088395A"/>
    <w:rsid w:val="00884B4A"/>
    <w:rsid w:val="00885738"/>
    <w:rsid w:val="00885A1F"/>
    <w:rsid w:val="008869C1"/>
    <w:rsid w:val="00890C29"/>
    <w:rsid w:val="0089224F"/>
    <w:rsid w:val="008935EA"/>
    <w:rsid w:val="00894D56"/>
    <w:rsid w:val="00897140"/>
    <w:rsid w:val="008A1557"/>
    <w:rsid w:val="008A30F0"/>
    <w:rsid w:val="008A3DC8"/>
    <w:rsid w:val="008A5E76"/>
    <w:rsid w:val="008A6188"/>
    <w:rsid w:val="008B003E"/>
    <w:rsid w:val="008B1462"/>
    <w:rsid w:val="008B1B3C"/>
    <w:rsid w:val="008B1FF6"/>
    <w:rsid w:val="008B69AA"/>
    <w:rsid w:val="008C0998"/>
    <w:rsid w:val="008D3535"/>
    <w:rsid w:val="008D4D3C"/>
    <w:rsid w:val="008D56FC"/>
    <w:rsid w:val="008D5FAA"/>
    <w:rsid w:val="008D773C"/>
    <w:rsid w:val="008D7DEE"/>
    <w:rsid w:val="008E01F2"/>
    <w:rsid w:val="008E459A"/>
    <w:rsid w:val="008E4E42"/>
    <w:rsid w:val="008E7A30"/>
    <w:rsid w:val="008E7C9D"/>
    <w:rsid w:val="008E7F19"/>
    <w:rsid w:val="008F14AF"/>
    <w:rsid w:val="008F72A0"/>
    <w:rsid w:val="00902EB3"/>
    <w:rsid w:val="00906842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5780"/>
    <w:rsid w:val="00926914"/>
    <w:rsid w:val="00926DDB"/>
    <w:rsid w:val="00930A22"/>
    <w:rsid w:val="009374BA"/>
    <w:rsid w:val="009375DE"/>
    <w:rsid w:val="00941BAF"/>
    <w:rsid w:val="009450A3"/>
    <w:rsid w:val="00945221"/>
    <w:rsid w:val="00947856"/>
    <w:rsid w:val="009479E4"/>
    <w:rsid w:val="00947AAA"/>
    <w:rsid w:val="00947B2F"/>
    <w:rsid w:val="00947BBA"/>
    <w:rsid w:val="00947E4B"/>
    <w:rsid w:val="00950274"/>
    <w:rsid w:val="009514B1"/>
    <w:rsid w:val="00953227"/>
    <w:rsid w:val="0095440D"/>
    <w:rsid w:val="00954522"/>
    <w:rsid w:val="0095693C"/>
    <w:rsid w:val="00961E8C"/>
    <w:rsid w:val="00962A73"/>
    <w:rsid w:val="00964C00"/>
    <w:rsid w:val="00965653"/>
    <w:rsid w:val="0096628D"/>
    <w:rsid w:val="00967410"/>
    <w:rsid w:val="00967F65"/>
    <w:rsid w:val="009710EB"/>
    <w:rsid w:val="009753B5"/>
    <w:rsid w:val="00980135"/>
    <w:rsid w:val="00990CB6"/>
    <w:rsid w:val="009963BD"/>
    <w:rsid w:val="0099649C"/>
    <w:rsid w:val="009A2142"/>
    <w:rsid w:val="009A5779"/>
    <w:rsid w:val="009A737C"/>
    <w:rsid w:val="009B3A4C"/>
    <w:rsid w:val="009B673E"/>
    <w:rsid w:val="009C0FFA"/>
    <w:rsid w:val="009C29A4"/>
    <w:rsid w:val="009C4AEB"/>
    <w:rsid w:val="009C5AF7"/>
    <w:rsid w:val="009D0EB7"/>
    <w:rsid w:val="009D2182"/>
    <w:rsid w:val="009D26D7"/>
    <w:rsid w:val="009D498F"/>
    <w:rsid w:val="009D529F"/>
    <w:rsid w:val="009D7704"/>
    <w:rsid w:val="009E1C5D"/>
    <w:rsid w:val="009E2785"/>
    <w:rsid w:val="009E289A"/>
    <w:rsid w:val="009E2F91"/>
    <w:rsid w:val="009E3989"/>
    <w:rsid w:val="009E3D70"/>
    <w:rsid w:val="009E5061"/>
    <w:rsid w:val="009E5D55"/>
    <w:rsid w:val="009F073A"/>
    <w:rsid w:val="009F498B"/>
    <w:rsid w:val="009F5738"/>
    <w:rsid w:val="009F63A0"/>
    <w:rsid w:val="00A02B58"/>
    <w:rsid w:val="00A07537"/>
    <w:rsid w:val="00A1031B"/>
    <w:rsid w:val="00A1236B"/>
    <w:rsid w:val="00A17A3B"/>
    <w:rsid w:val="00A17E11"/>
    <w:rsid w:val="00A23538"/>
    <w:rsid w:val="00A2489A"/>
    <w:rsid w:val="00A2670C"/>
    <w:rsid w:val="00A30189"/>
    <w:rsid w:val="00A31747"/>
    <w:rsid w:val="00A32F61"/>
    <w:rsid w:val="00A330B4"/>
    <w:rsid w:val="00A35ABA"/>
    <w:rsid w:val="00A4242E"/>
    <w:rsid w:val="00A42F33"/>
    <w:rsid w:val="00A4384D"/>
    <w:rsid w:val="00A43EB5"/>
    <w:rsid w:val="00A44ABF"/>
    <w:rsid w:val="00A5197A"/>
    <w:rsid w:val="00A5319D"/>
    <w:rsid w:val="00A57FB8"/>
    <w:rsid w:val="00A679FD"/>
    <w:rsid w:val="00A7118B"/>
    <w:rsid w:val="00A71983"/>
    <w:rsid w:val="00A73AAD"/>
    <w:rsid w:val="00A74014"/>
    <w:rsid w:val="00A80625"/>
    <w:rsid w:val="00A85EEF"/>
    <w:rsid w:val="00A938EE"/>
    <w:rsid w:val="00A94653"/>
    <w:rsid w:val="00A9550F"/>
    <w:rsid w:val="00A97D9E"/>
    <w:rsid w:val="00AA1810"/>
    <w:rsid w:val="00AA6D74"/>
    <w:rsid w:val="00AA6F5F"/>
    <w:rsid w:val="00AA7BC5"/>
    <w:rsid w:val="00AA7BC6"/>
    <w:rsid w:val="00AB0178"/>
    <w:rsid w:val="00AB32B1"/>
    <w:rsid w:val="00AB45F3"/>
    <w:rsid w:val="00AB5E86"/>
    <w:rsid w:val="00AB60C5"/>
    <w:rsid w:val="00AC2120"/>
    <w:rsid w:val="00AC423B"/>
    <w:rsid w:val="00AC640D"/>
    <w:rsid w:val="00AD1575"/>
    <w:rsid w:val="00AD1D14"/>
    <w:rsid w:val="00AD33F9"/>
    <w:rsid w:val="00AD787D"/>
    <w:rsid w:val="00AE0ECD"/>
    <w:rsid w:val="00AE1B9E"/>
    <w:rsid w:val="00AE5740"/>
    <w:rsid w:val="00AF0EDB"/>
    <w:rsid w:val="00AF54E4"/>
    <w:rsid w:val="00AF7586"/>
    <w:rsid w:val="00B005E0"/>
    <w:rsid w:val="00B0145B"/>
    <w:rsid w:val="00B04CE7"/>
    <w:rsid w:val="00B05EAB"/>
    <w:rsid w:val="00B065C2"/>
    <w:rsid w:val="00B10AE9"/>
    <w:rsid w:val="00B11197"/>
    <w:rsid w:val="00B14443"/>
    <w:rsid w:val="00B165A8"/>
    <w:rsid w:val="00B23A43"/>
    <w:rsid w:val="00B27C7B"/>
    <w:rsid w:val="00B31F7C"/>
    <w:rsid w:val="00B339BA"/>
    <w:rsid w:val="00B34717"/>
    <w:rsid w:val="00B34D84"/>
    <w:rsid w:val="00B352CC"/>
    <w:rsid w:val="00B36F78"/>
    <w:rsid w:val="00B37AE3"/>
    <w:rsid w:val="00B43BE3"/>
    <w:rsid w:val="00B45BF1"/>
    <w:rsid w:val="00B46E87"/>
    <w:rsid w:val="00B51D85"/>
    <w:rsid w:val="00B53409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1019"/>
    <w:rsid w:val="00B82C76"/>
    <w:rsid w:val="00B85091"/>
    <w:rsid w:val="00B85375"/>
    <w:rsid w:val="00B91C81"/>
    <w:rsid w:val="00B96196"/>
    <w:rsid w:val="00BA3B8E"/>
    <w:rsid w:val="00BA5312"/>
    <w:rsid w:val="00BB22C3"/>
    <w:rsid w:val="00BB2840"/>
    <w:rsid w:val="00BB6900"/>
    <w:rsid w:val="00BB76DB"/>
    <w:rsid w:val="00BB7749"/>
    <w:rsid w:val="00BB7C5E"/>
    <w:rsid w:val="00BB7EC6"/>
    <w:rsid w:val="00BC1047"/>
    <w:rsid w:val="00BC302F"/>
    <w:rsid w:val="00BC3088"/>
    <w:rsid w:val="00BC4E9C"/>
    <w:rsid w:val="00BC6EDE"/>
    <w:rsid w:val="00BD4BB9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09C"/>
    <w:rsid w:val="00BF69EB"/>
    <w:rsid w:val="00C02B7D"/>
    <w:rsid w:val="00C03E80"/>
    <w:rsid w:val="00C0572C"/>
    <w:rsid w:val="00C07352"/>
    <w:rsid w:val="00C117E2"/>
    <w:rsid w:val="00C26577"/>
    <w:rsid w:val="00C3219D"/>
    <w:rsid w:val="00C34B86"/>
    <w:rsid w:val="00C420A9"/>
    <w:rsid w:val="00C47523"/>
    <w:rsid w:val="00C47E2D"/>
    <w:rsid w:val="00C47F0C"/>
    <w:rsid w:val="00C51588"/>
    <w:rsid w:val="00C52D3F"/>
    <w:rsid w:val="00C56E9F"/>
    <w:rsid w:val="00C57B3F"/>
    <w:rsid w:val="00C63381"/>
    <w:rsid w:val="00C6766C"/>
    <w:rsid w:val="00C72596"/>
    <w:rsid w:val="00C745EE"/>
    <w:rsid w:val="00C74A44"/>
    <w:rsid w:val="00C76108"/>
    <w:rsid w:val="00C7633C"/>
    <w:rsid w:val="00C81A1F"/>
    <w:rsid w:val="00C8333A"/>
    <w:rsid w:val="00C85891"/>
    <w:rsid w:val="00C85A2F"/>
    <w:rsid w:val="00C901C1"/>
    <w:rsid w:val="00C92517"/>
    <w:rsid w:val="00C964FC"/>
    <w:rsid w:val="00C96D58"/>
    <w:rsid w:val="00CA36B4"/>
    <w:rsid w:val="00CA370F"/>
    <w:rsid w:val="00CA4911"/>
    <w:rsid w:val="00CA77D4"/>
    <w:rsid w:val="00CA7822"/>
    <w:rsid w:val="00CB0A07"/>
    <w:rsid w:val="00CB5085"/>
    <w:rsid w:val="00CB5F7A"/>
    <w:rsid w:val="00CC6496"/>
    <w:rsid w:val="00CD3FFB"/>
    <w:rsid w:val="00CE3C42"/>
    <w:rsid w:val="00CE5D12"/>
    <w:rsid w:val="00CE702F"/>
    <w:rsid w:val="00CF0351"/>
    <w:rsid w:val="00CF0B14"/>
    <w:rsid w:val="00CF1D6B"/>
    <w:rsid w:val="00CF27E3"/>
    <w:rsid w:val="00CF3AD4"/>
    <w:rsid w:val="00CF427C"/>
    <w:rsid w:val="00CF4621"/>
    <w:rsid w:val="00CF573A"/>
    <w:rsid w:val="00D06FCA"/>
    <w:rsid w:val="00D10970"/>
    <w:rsid w:val="00D11AB5"/>
    <w:rsid w:val="00D15749"/>
    <w:rsid w:val="00D161F2"/>
    <w:rsid w:val="00D16E56"/>
    <w:rsid w:val="00D20209"/>
    <w:rsid w:val="00D21938"/>
    <w:rsid w:val="00D231D3"/>
    <w:rsid w:val="00D256F3"/>
    <w:rsid w:val="00D312F3"/>
    <w:rsid w:val="00D31797"/>
    <w:rsid w:val="00D343B9"/>
    <w:rsid w:val="00D35F3A"/>
    <w:rsid w:val="00D36D80"/>
    <w:rsid w:val="00D469EE"/>
    <w:rsid w:val="00D50483"/>
    <w:rsid w:val="00D52219"/>
    <w:rsid w:val="00D55697"/>
    <w:rsid w:val="00D558ED"/>
    <w:rsid w:val="00D55F9B"/>
    <w:rsid w:val="00D61639"/>
    <w:rsid w:val="00D66DF5"/>
    <w:rsid w:val="00D6736A"/>
    <w:rsid w:val="00D6756D"/>
    <w:rsid w:val="00D7028C"/>
    <w:rsid w:val="00D70CA9"/>
    <w:rsid w:val="00D7125F"/>
    <w:rsid w:val="00D71F35"/>
    <w:rsid w:val="00D72DE1"/>
    <w:rsid w:val="00D761D8"/>
    <w:rsid w:val="00D82B7E"/>
    <w:rsid w:val="00D8472F"/>
    <w:rsid w:val="00D848F4"/>
    <w:rsid w:val="00D85907"/>
    <w:rsid w:val="00D91590"/>
    <w:rsid w:val="00D91A58"/>
    <w:rsid w:val="00D92937"/>
    <w:rsid w:val="00D92DA9"/>
    <w:rsid w:val="00D95E14"/>
    <w:rsid w:val="00D978D1"/>
    <w:rsid w:val="00DA26C9"/>
    <w:rsid w:val="00DA37F9"/>
    <w:rsid w:val="00DA5A41"/>
    <w:rsid w:val="00DA6E4C"/>
    <w:rsid w:val="00DB0D6F"/>
    <w:rsid w:val="00DB31B5"/>
    <w:rsid w:val="00DB3F0F"/>
    <w:rsid w:val="00DB4584"/>
    <w:rsid w:val="00DC1D2B"/>
    <w:rsid w:val="00DC5AF6"/>
    <w:rsid w:val="00DC5FCB"/>
    <w:rsid w:val="00DC7726"/>
    <w:rsid w:val="00DD07CA"/>
    <w:rsid w:val="00DD532A"/>
    <w:rsid w:val="00DD6986"/>
    <w:rsid w:val="00DE14B2"/>
    <w:rsid w:val="00DE28DB"/>
    <w:rsid w:val="00DE3D52"/>
    <w:rsid w:val="00DE5B33"/>
    <w:rsid w:val="00DE5D4C"/>
    <w:rsid w:val="00DF05CE"/>
    <w:rsid w:val="00DF0CF2"/>
    <w:rsid w:val="00DF14FB"/>
    <w:rsid w:val="00DF3C68"/>
    <w:rsid w:val="00DF6BB1"/>
    <w:rsid w:val="00DF74DE"/>
    <w:rsid w:val="00E01065"/>
    <w:rsid w:val="00E032C9"/>
    <w:rsid w:val="00E06B76"/>
    <w:rsid w:val="00E07993"/>
    <w:rsid w:val="00E1020B"/>
    <w:rsid w:val="00E1174C"/>
    <w:rsid w:val="00E1331F"/>
    <w:rsid w:val="00E13FFC"/>
    <w:rsid w:val="00E14058"/>
    <w:rsid w:val="00E148C0"/>
    <w:rsid w:val="00E159FF"/>
    <w:rsid w:val="00E23BC1"/>
    <w:rsid w:val="00E23DC2"/>
    <w:rsid w:val="00E2465D"/>
    <w:rsid w:val="00E24A60"/>
    <w:rsid w:val="00E26EF3"/>
    <w:rsid w:val="00E36DE3"/>
    <w:rsid w:val="00E40CCE"/>
    <w:rsid w:val="00E41D0C"/>
    <w:rsid w:val="00E54C5F"/>
    <w:rsid w:val="00E5567C"/>
    <w:rsid w:val="00E56AB2"/>
    <w:rsid w:val="00E57F65"/>
    <w:rsid w:val="00E62A28"/>
    <w:rsid w:val="00E63322"/>
    <w:rsid w:val="00E64742"/>
    <w:rsid w:val="00E64749"/>
    <w:rsid w:val="00E64A3A"/>
    <w:rsid w:val="00E679C1"/>
    <w:rsid w:val="00E74C77"/>
    <w:rsid w:val="00E766DB"/>
    <w:rsid w:val="00E77460"/>
    <w:rsid w:val="00E80671"/>
    <w:rsid w:val="00E83441"/>
    <w:rsid w:val="00E84898"/>
    <w:rsid w:val="00E84F77"/>
    <w:rsid w:val="00E850AB"/>
    <w:rsid w:val="00E9637C"/>
    <w:rsid w:val="00E97B02"/>
    <w:rsid w:val="00EA1195"/>
    <w:rsid w:val="00EA15AA"/>
    <w:rsid w:val="00EA2C9A"/>
    <w:rsid w:val="00EA384C"/>
    <w:rsid w:val="00EA49A7"/>
    <w:rsid w:val="00EA5718"/>
    <w:rsid w:val="00EA76C4"/>
    <w:rsid w:val="00EB0AD8"/>
    <w:rsid w:val="00EB1010"/>
    <w:rsid w:val="00EB1FC7"/>
    <w:rsid w:val="00EB6EF9"/>
    <w:rsid w:val="00EC34D7"/>
    <w:rsid w:val="00EC6A97"/>
    <w:rsid w:val="00ED1E03"/>
    <w:rsid w:val="00ED6CC5"/>
    <w:rsid w:val="00EE121B"/>
    <w:rsid w:val="00EE1826"/>
    <w:rsid w:val="00EE24FB"/>
    <w:rsid w:val="00EE5122"/>
    <w:rsid w:val="00EE55D9"/>
    <w:rsid w:val="00EE6CE1"/>
    <w:rsid w:val="00EF0857"/>
    <w:rsid w:val="00EF1638"/>
    <w:rsid w:val="00EF6973"/>
    <w:rsid w:val="00F000CF"/>
    <w:rsid w:val="00F031EC"/>
    <w:rsid w:val="00F04CF6"/>
    <w:rsid w:val="00F0512D"/>
    <w:rsid w:val="00F07C47"/>
    <w:rsid w:val="00F10129"/>
    <w:rsid w:val="00F11902"/>
    <w:rsid w:val="00F24E73"/>
    <w:rsid w:val="00F254E7"/>
    <w:rsid w:val="00F25B60"/>
    <w:rsid w:val="00F2627B"/>
    <w:rsid w:val="00F26E60"/>
    <w:rsid w:val="00F279DB"/>
    <w:rsid w:val="00F31A98"/>
    <w:rsid w:val="00F31C41"/>
    <w:rsid w:val="00F31E21"/>
    <w:rsid w:val="00F32355"/>
    <w:rsid w:val="00F34367"/>
    <w:rsid w:val="00F46271"/>
    <w:rsid w:val="00F469F2"/>
    <w:rsid w:val="00F51914"/>
    <w:rsid w:val="00F56BD9"/>
    <w:rsid w:val="00F63627"/>
    <w:rsid w:val="00F71599"/>
    <w:rsid w:val="00F7181B"/>
    <w:rsid w:val="00F7473E"/>
    <w:rsid w:val="00F753D1"/>
    <w:rsid w:val="00F806EB"/>
    <w:rsid w:val="00F8294F"/>
    <w:rsid w:val="00F86560"/>
    <w:rsid w:val="00F86810"/>
    <w:rsid w:val="00F86888"/>
    <w:rsid w:val="00F91F4F"/>
    <w:rsid w:val="00F92E23"/>
    <w:rsid w:val="00F93489"/>
    <w:rsid w:val="00F940B0"/>
    <w:rsid w:val="00F94777"/>
    <w:rsid w:val="00F9513C"/>
    <w:rsid w:val="00F956F7"/>
    <w:rsid w:val="00F95A33"/>
    <w:rsid w:val="00F96B42"/>
    <w:rsid w:val="00F972FA"/>
    <w:rsid w:val="00FA2634"/>
    <w:rsid w:val="00FA320F"/>
    <w:rsid w:val="00FA4E37"/>
    <w:rsid w:val="00FA6D7B"/>
    <w:rsid w:val="00FB2779"/>
    <w:rsid w:val="00FB42A1"/>
    <w:rsid w:val="00FB5055"/>
    <w:rsid w:val="00FB5ABA"/>
    <w:rsid w:val="00FB5FF5"/>
    <w:rsid w:val="00FB645A"/>
    <w:rsid w:val="00FC03A8"/>
    <w:rsid w:val="00FC1136"/>
    <w:rsid w:val="00FC47F1"/>
    <w:rsid w:val="00FD29F0"/>
    <w:rsid w:val="00FD4247"/>
    <w:rsid w:val="00FD64A2"/>
    <w:rsid w:val="00FE1974"/>
    <w:rsid w:val="00FE1A70"/>
    <w:rsid w:val="00FE2B47"/>
    <w:rsid w:val="00FF0AA3"/>
    <w:rsid w:val="00FF214F"/>
    <w:rsid w:val="00FF518B"/>
    <w:rsid w:val="00FF57F1"/>
    <w:rsid w:val="00FF5AD0"/>
    <w:rsid w:val="00FF5F36"/>
    <w:rsid w:val="00FF67F7"/>
    <w:rsid w:val="00FF6EC8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enu v:ext="edit" strokecolor="none [3214]"/>
    </o:shapedefaults>
    <o:shapelayout v:ext="edit">
      <o:idmap v:ext="edit" data="1"/>
    </o:shapelayout>
  </w:shapeDefaults>
  <w:decimalSymbol w:val=","/>
  <w:listSeparator w:val=";"/>
  <w14:docId w14:val="5E70F164"/>
  <w15:docId w15:val="{8C95F844-8523-40EE-902B-3BD0BA2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uiPriority w:val="99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customStyle="1" w:styleId="Corpotesto1">
    <w:name w:val="Corpo testo1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semiHidden/>
    <w:rsid w:val="0095322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9710EB"/>
    <w:rPr>
      <w:i/>
      <w:iCs/>
    </w:rPr>
  </w:style>
  <w:style w:type="character" w:styleId="Enfasigrassetto">
    <w:name w:val="Strong"/>
    <w:basedOn w:val="Carpredefinitoparagrafo"/>
    <w:uiPriority w:val="22"/>
    <w:qFormat/>
    <w:rsid w:val="009710EB"/>
    <w:rPr>
      <w:b/>
      <w:bCs/>
    </w:rPr>
  </w:style>
  <w:style w:type="paragraph" w:styleId="Paragrafoelenco">
    <w:name w:val="List Paragraph"/>
    <w:basedOn w:val="Normale"/>
    <w:uiPriority w:val="34"/>
    <w:qFormat/>
    <w:rsid w:val="00D6736A"/>
    <w:pPr>
      <w:ind w:left="720"/>
      <w:contextualSpacing/>
    </w:pPr>
  </w:style>
  <w:style w:type="paragraph" w:customStyle="1" w:styleId="Default">
    <w:name w:val="Default"/>
    <w:rsid w:val="00293F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9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5\Desktop\doc_giuliana_0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doc_giuliana_001</Template>
  <TotalTime>1</TotalTime>
  <Pages>4</Pages>
  <Words>620</Words>
  <Characters>4355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Ferie</vt:lpstr>
    </vt:vector>
  </TitlesOfParts>
  <Company>Axios Italia Enginnering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Ferie</dc:title>
  <dc:creator>utente5</dc:creator>
  <dc:description>TAB[/01,01,01,02,03,05/][MM][HDR_01]</dc:description>
  <cp:lastModifiedBy>Utente</cp:lastModifiedBy>
  <cp:revision>2</cp:revision>
  <cp:lastPrinted>2021-08-10T17:37:00Z</cp:lastPrinted>
  <dcterms:created xsi:type="dcterms:W3CDTF">2021-08-10T20:39:00Z</dcterms:created>
  <dcterms:modified xsi:type="dcterms:W3CDTF">2021-08-10T20:39:00Z</dcterms:modified>
  <cp:category>DEC-DOC</cp:category>
</cp:coreProperties>
</file>