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AVVISO </w:t>
      </w:r>
      <w:r w:rsidR="00215B3E">
        <w:rPr>
          <w:rFonts w:ascii="Book Antiqua" w:hAnsi="Book Antiqua" w:cs="Tahoma"/>
          <w:b/>
          <w:bCs/>
          <w:sz w:val="22"/>
          <w:szCs w:val="22"/>
        </w:rPr>
        <w:t>PUBBLICO</w:t>
      </w: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 DI SELEZIONE DOCENTI ESPERTI/TUTOR</w:t>
      </w:r>
    </w:p>
    <w:p w:rsidR="00BF71C2" w:rsidRPr="00E61624" w:rsidRDefault="002E03A7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>MODULO</w:t>
      </w:r>
      <w:r w:rsidR="00BF71C2">
        <w:rPr>
          <w:rFonts w:ascii="Book Antiqua" w:hAnsi="Book Antiqua" w:cs="Tahoma"/>
          <w:b/>
          <w:bCs/>
          <w:sz w:val="22"/>
          <w:szCs w:val="22"/>
        </w:rPr>
        <w:t xml:space="preserve">: </w:t>
      </w:r>
      <w:r>
        <w:rPr>
          <w:rFonts w:ascii="Book Antiqua" w:hAnsi="Book Antiqua" w:cs="Tahoma"/>
          <w:b/>
          <w:bCs/>
          <w:sz w:val="22"/>
          <w:szCs w:val="22"/>
        </w:rPr>
        <w:t>APP e URL</w:t>
      </w:r>
      <w:r w:rsidR="00215B3E">
        <w:rPr>
          <w:rFonts w:ascii="Book Antiqua" w:hAnsi="Book Antiqua" w:cs="Tahoma"/>
          <w:b/>
          <w:bCs/>
          <w:sz w:val="22"/>
          <w:szCs w:val="22"/>
        </w:rPr>
        <w:t xml:space="preserve"> 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15B3E" w:rsidRPr="00450E44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15B3E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15B3E" w:rsidRPr="00B547B2" w:rsidRDefault="00215B3E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4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</w:t>
      </w:r>
      <w:r w:rsidR="00215B3E">
        <w:rPr>
          <w:rFonts w:ascii="Book Antiqua" w:eastAsia="Lucida Sans Unicode" w:hAnsi="Book Antiqua"/>
          <w:kern w:val="1"/>
          <w:sz w:val="22"/>
          <w:szCs w:val="22"/>
        </w:rPr>
        <w:t xml:space="preserve">Pubblico </w:t>
      </w: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Esperto/Tutor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B547B2" w:rsidRDefault="005706B6" w:rsidP="00B547B2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BF71C2" w:rsidRPr="00B547B2" w:rsidRDefault="002E03A7" w:rsidP="00B547B2">
      <w:pPr>
        <w:pStyle w:val="Paragrafoelenco"/>
        <w:numPr>
          <w:ilvl w:val="0"/>
          <w:numId w:val="22"/>
        </w:numPr>
        <w:spacing w:after="160" w:line="259" w:lineRule="auto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bookmarkStart w:id="0" w:name="_GoBack"/>
      <w:r w:rsidRPr="00B547B2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APP e </w:t>
      </w:r>
      <w:proofErr w:type="gramStart"/>
      <w:r w:rsidRPr="00B547B2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URL </w:t>
      </w:r>
      <w:r w:rsidR="00BF71C2" w:rsidRPr="00B547B2"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(</w:t>
      </w:r>
      <w:proofErr w:type="gramEnd"/>
      <w:r w:rsidR="00BF71C2" w:rsidRPr="00B547B2">
        <w:rPr>
          <w:rFonts w:ascii="Book Antiqua" w:eastAsia="Book Antiqua" w:hAnsi="Book Antiqua" w:cs="Book Antiqua"/>
          <w:b/>
          <w:color w:val="000000"/>
          <w:sz w:val="22"/>
          <w:szCs w:val="22"/>
        </w:rPr>
        <w:t>totale 30 ore);</w:t>
      </w:r>
    </w:p>
    <w:bookmarkEnd w:id="0"/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Nat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B547B2" w:rsidRPr="00B547B2" w:rsidRDefault="005706B6" w:rsidP="00314997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B547B2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  <w:r w:rsidR="00B547B2" w:rsidRPr="00B547B2">
        <w:rPr>
          <w:rFonts w:ascii="Book Antiqua" w:eastAsia="Lucida Sans Unicode" w:hAnsi="Book Antiqua"/>
          <w:b/>
          <w:kern w:val="1"/>
          <w:sz w:val="22"/>
          <w:szCs w:val="22"/>
        </w:rPr>
        <w:t xml:space="preserve"> </w:t>
      </w:r>
    </w:p>
    <w:p w:rsidR="005706B6" w:rsidRPr="00B547B2" w:rsidRDefault="005706B6" w:rsidP="00B547B2">
      <w:pPr>
        <w:widowControl w:val="0"/>
        <w:suppressAutoHyphens/>
        <w:spacing w:after="120"/>
        <w:ind w:left="36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B547B2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B547B2" w:rsidRDefault="00B547B2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69"/>
        <w:gridCol w:w="971"/>
        <w:gridCol w:w="2785"/>
      </w:tblGrid>
      <w:tr w:rsidR="005706B6" w:rsidRPr="00B547B2" w:rsidTr="002E03A7">
        <w:trPr>
          <w:trHeight w:val="117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A7" w:rsidRPr="00B547B2" w:rsidRDefault="002E03A7" w:rsidP="002E03A7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0"/>
                <w:szCs w:val="22"/>
              </w:rPr>
            </w:pPr>
            <w:r w:rsidRPr="00B547B2">
              <w:rPr>
                <w:rFonts w:ascii="Book Antiqua" w:eastAsia="Lucida Sans Unicode" w:hAnsi="Book Antiqua"/>
                <w:b/>
                <w:bCs/>
                <w:kern w:val="1"/>
                <w:sz w:val="20"/>
                <w:szCs w:val="22"/>
              </w:rPr>
              <w:t xml:space="preserve">Laurea V.O., Specialistica o Magistrale (o equivalente) in </w:t>
            </w:r>
          </w:p>
          <w:p w:rsidR="005706B6" w:rsidRPr="00B547B2" w:rsidRDefault="002E03A7" w:rsidP="002E03A7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0"/>
                <w:szCs w:val="22"/>
              </w:rPr>
            </w:pPr>
            <w:r w:rsidRPr="00B547B2">
              <w:rPr>
                <w:rFonts w:ascii="Book Antiqua" w:eastAsia="Lucida Sans Unicode" w:hAnsi="Book Antiqua"/>
                <w:b/>
                <w:bCs/>
                <w:kern w:val="1"/>
                <w:sz w:val="20"/>
                <w:szCs w:val="22"/>
              </w:rPr>
              <w:t xml:space="preserve">INFORMATICA/INGEGNERIA/ALTRA LAUREA ATTINENTE LA TEMATICA/ALTRA LAUREA </w:t>
            </w:r>
            <w:r w:rsidR="005706B6" w:rsidRPr="00B547B2">
              <w:rPr>
                <w:rFonts w:ascii="Book Antiqua" w:eastAsia="Lucida Sans Unicode" w:hAnsi="Book Antiqua"/>
                <w:b/>
                <w:bCs/>
                <w:kern w:val="1"/>
                <w:sz w:val="20"/>
                <w:szCs w:val="22"/>
              </w:rPr>
              <w:t>_________________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B547B2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0"/>
                <w:szCs w:val="22"/>
              </w:rPr>
            </w:pPr>
            <w:r w:rsidRPr="00B547B2">
              <w:rPr>
                <w:rFonts w:ascii="Book Antiqua" w:eastAsia="Lucida Sans Unicode" w:hAnsi="Book Antiqua"/>
                <w:kern w:val="1"/>
                <w:sz w:val="20"/>
                <w:szCs w:val="22"/>
              </w:rPr>
              <w:t>conseguita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B547B2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0"/>
                <w:szCs w:val="22"/>
              </w:rPr>
            </w:pPr>
            <w:r w:rsidRPr="00B547B2">
              <w:rPr>
                <w:rFonts w:ascii="Book Antiqua" w:eastAsia="Lucida Sans Unicode" w:hAnsi="Book Antiqua"/>
                <w:kern w:val="1"/>
                <w:sz w:val="20"/>
                <w:szCs w:val="22"/>
              </w:rPr>
              <w:t>il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B547B2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0"/>
                <w:szCs w:val="22"/>
              </w:rPr>
            </w:pPr>
          </w:p>
        </w:tc>
      </w:tr>
    </w:tbl>
    <w:p w:rsidR="00B547B2" w:rsidRDefault="00B547B2">
      <w:r>
        <w:br w:type="page"/>
      </w:r>
    </w:p>
    <w:p w:rsidR="00B547B2" w:rsidRDefault="00B547B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2147"/>
        <w:gridCol w:w="1328"/>
        <w:gridCol w:w="941"/>
        <w:gridCol w:w="971"/>
        <w:gridCol w:w="990"/>
        <w:gridCol w:w="1795"/>
      </w:tblGrid>
      <w:tr w:rsidR="00D13FFC" w:rsidRPr="005706B6" w:rsidTr="002E03A7">
        <w:trPr>
          <w:trHeight w:hRule="exact" w:val="701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2E03A7">
        <w:trPr>
          <w:trHeight w:val="75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</w:t>
            </w:r>
            <w:proofErr w:type="spellStart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PhD</w:t>
            </w:r>
            <w:proofErr w:type="spellEnd"/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2E03A7">
        <w:trPr>
          <w:trHeight w:val="130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2E03A7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F47F50">
        <w:trPr>
          <w:trHeight w:hRule="exact" w:val="1021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FB7CA0" w:rsidRPr="005706B6" w:rsidTr="002E03A7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Università / </w:t>
            </w:r>
            <w:proofErr w:type="spellStart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Dipartim</w:t>
            </w:r>
            <w:proofErr w:type="spellEnd"/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.</w:t>
            </w:r>
          </w:p>
        </w:tc>
      </w:tr>
      <w:tr w:rsidR="007253E0" w:rsidRPr="005706B6" w:rsidTr="002E03A7">
        <w:trPr>
          <w:trHeight w:val="75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F47F5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F47F50">
              <w:rPr>
                <w:rFonts w:ascii="Book Antiqua" w:hAnsi="Book Antiqua"/>
                <w:b/>
                <w:sz w:val="22"/>
                <w:szCs w:val="22"/>
              </w:rPr>
              <w:t>DIGITALI</w:t>
            </w:r>
          </w:p>
        </w:tc>
      </w:tr>
      <w:tr w:rsidR="00FB7CA0" w:rsidRPr="005706B6" w:rsidTr="002E03A7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F47F50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digitale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2E03A7">
        <w:trPr>
          <w:trHeight w:val="264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F47F50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digitale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2E03A7">
        <w:trPr>
          <w:trHeight w:val="264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B547B2">
        <w:trPr>
          <w:trHeight w:hRule="exact" w:val="851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B547B2">
        <w:trPr>
          <w:trHeight w:hRule="exact" w:val="851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2E03A7">
        <w:trPr>
          <w:trHeight w:val="78"/>
        </w:trPr>
        <w:tc>
          <w:tcPr>
            <w:tcW w:w="10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 w:rsidR="002E03A7">
              <w:rPr>
                <w:rFonts w:ascii="Book Antiqua" w:hAnsi="Book Antiqua" w:cs="Calibri"/>
                <w:b/>
                <w:bCs/>
                <w:sz w:val="22"/>
                <w:szCs w:val="22"/>
              </w:rPr>
              <w:t>APP e URL  _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2E03A7">
        <w:trPr>
          <w:trHeight w:val="78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F47F50">
        <w:trPr>
          <w:trHeight w:hRule="exact" w:val="51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F47F50">
        <w:trPr>
          <w:trHeight w:hRule="exact" w:val="51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F47F50">
        <w:trPr>
          <w:trHeight w:hRule="exact" w:val="51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47F50" w:rsidRPr="005706B6" w:rsidTr="00F47F50">
        <w:trPr>
          <w:trHeight w:hRule="exact" w:val="510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50" w:rsidRPr="005706B6" w:rsidRDefault="00F47F50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50" w:rsidRPr="005706B6" w:rsidRDefault="00F47F50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50" w:rsidRPr="005706B6" w:rsidRDefault="00F47F50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50" w:rsidRPr="005706B6" w:rsidRDefault="00F47F50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43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B547B2" w:rsidRPr="005706B6" w:rsidTr="00B547B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B547B2" w:rsidRPr="005706B6" w:rsidTr="00B547B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547B2" w:rsidRPr="005706B6" w:rsidTr="00B547B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547B2" w:rsidRPr="005706B6" w:rsidTr="00B547B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2" w:rsidRPr="005706B6" w:rsidRDefault="00B547B2" w:rsidP="00B547B2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B547B2" w:rsidRDefault="00B547B2"/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0F314D" w:rsidRPr="005706B6" w:rsidRDefault="00747CD5" w:rsidP="00B547B2">
      <w:pPr>
        <w:widowControl w:val="0"/>
        <w:suppressAutoHyphens/>
        <w:rPr>
          <w:rFonts w:ascii="Book Antiqua" w:hAnsi="Book Antiqua" w:cstheme="minorHAnsi"/>
          <w:sz w:val="22"/>
          <w:szCs w:val="22"/>
          <w:lang w:bidi="it-IT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4AF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519"/>
    <w:multiLevelType w:val="hybridMultilevel"/>
    <w:tmpl w:val="E3584832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3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5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21"/>
  </w:num>
  <w:num w:numId="5">
    <w:abstractNumId w:val="15"/>
  </w:num>
  <w:num w:numId="6">
    <w:abstractNumId w:val="5"/>
  </w:num>
  <w:num w:numId="7">
    <w:abstractNumId w:val="8"/>
  </w:num>
  <w:num w:numId="8">
    <w:abstractNumId w:val="14"/>
  </w:num>
  <w:num w:numId="9">
    <w:abstractNumId w:val="2"/>
  </w:num>
  <w:num w:numId="10">
    <w:abstractNumId w:val="12"/>
  </w:num>
  <w:num w:numId="11">
    <w:abstractNumId w:val="13"/>
  </w:num>
  <w:num w:numId="12">
    <w:abstractNumId w:val="16"/>
  </w:num>
  <w:num w:numId="13">
    <w:abstractNumId w:val="9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9"/>
  </w:num>
  <w:num w:numId="19">
    <w:abstractNumId w:val="18"/>
  </w:num>
  <w:num w:numId="20">
    <w:abstractNumId w:val="1"/>
  </w:num>
  <w:num w:numId="21">
    <w:abstractNumId w:val="6"/>
  </w:num>
  <w:num w:numId="2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6865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3618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5B3E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E03A7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3EF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E768A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2E59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24AF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47B2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024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47F50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0173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653EF710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15</TotalTime>
  <Pages>3</Pages>
  <Words>626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8</cp:revision>
  <cp:lastPrinted>2021-08-10T17:37:00Z</cp:lastPrinted>
  <dcterms:created xsi:type="dcterms:W3CDTF">2022-02-04T17:10:00Z</dcterms:created>
  <dcterms:modified xsi:type="dcterms:W3CDTF">2022-02-04T17:37:00Z</dcterms:modified>
  <cp:category>DEC-DOC</cp:category>
</cp:coreProperties>
</file>