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</w:t>
      </w:r>
      <w:r w:rsidR="00DB22F5">
        <w:rPr>
          <w:rFonts w:ascii="Book Antiqua" w:hAnsi="Book Antiqua" w:cs="Tahoma"/>
          <w:szCs w:val="22"/>
        </w:rPr>
        <w:t>B</w:t>
      </w:r>
      <w:r w:rsidRPr="005706B6">
        <w:rPr>
          <w:rFonts w:ascii="Book Antiqua" w:hAnsi="Book Antiqua" w:cs="Tahoma"/>
          <w:szCs w:val="22"/>
        </w:rPr>
        <w:t xml:space="preserve"> </w:t>
      </w:r>
      <w:r w:rsidR="00DB22F5">
        <w:rPr>
          <w:rFonts w:ascii="Book Antiqua" w:hAnsi="Book Antiqua" w:cs="Tahoma"/>
          <w:szCs w:val="22"/>
        </w:rPr>
        <w:t>–</w:t>
      </w:r>
      <w:r w:rsidRPr="005706B6">
        <w:rPr>
          <w:rFonts w:ascii="Book Antiqua" w:hAnsi="Book Antiqua" w:cs="Tahoma"/>
          <w:szCs w:val="22"/>
        </w:rPr>
        <w:t xml:space="preserve"> </w:t>
      </w:r>
      <w:r w:rsidR="00DB22F5">
        <w:rPr>
          <w:rFonts w:ascii="Book Antiqua" w:hAnsi="Book Antiqua" w:cs="Tahoma"/>
          <w:szCs w:val="22"/>
        </w:rPr>
        <w:t>Criteri di valutazione</w:t>
      </w:r>
      <w:r w:rsidRPr="005706B6">
        <w:rPr>
          <w:rFonts w:ascii="Book Antiqua" w:hAnsi="Book Antiqua" w:cs="Tahoma"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0A4089" w:rsidRPr="001F6A27" w:rsidRDefault="000A4089" w:rsidP="000A4089">
      <w:pPr>
        <w:autoSpaceDE w:val="0"/>
        <w:adjustRightInd w:val="0"/>
        <w:jc w:val="both"/>
        <w:rPr>
          <w:rFonts w:ascii="Book Antiqua" w:hAnsi="Book Antiqua" w:cs="Tahoma"/>
          <w:b/>
          <w:sz w:val="18"/>
        </w:rPr>
      </w:pPr>
      <w:r w:rsidRPr="001F6A27">
        <w:rPr>
          <w:rFonts w:ascii="Book Antiqua" w:hAnsi="Book Antiqua"/>
          <w:sz w:val="18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0A4089" w:rsidRDefault="000A4089" w:rsidP="000A4089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0A4089" w:rsidRPr="003C65D4" w:rsidRDefault="000A4089" w:rsidP="000A4089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26947">
        <w:rPr>
          <w:rFonts w:ascii="Book Antiqua" w:hAnsi="Book Antiqua" w:cs="Tahoma"/>
          <w:b/>
        </w:rPr>
        <w:t>13.1.1A-FESRPON-MA-2021-71</w:t>
      </w:r>
    </w:p>
    <w:p w:rsidR="000A4089" w:rsidRDefault="000A4089" w:rsidP="000A4089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3C65D4">
        <w:rPr>
          <w:rFonts w:ascii="Book Antiqua" w:eastAsia="Calibri" w:hAnsi="Book Antiqua" w:cs="Times"/>
          <w:b/>
        </w:rPr>
        <w:t xml:space="preserve">TITOLO: </w:t>
      </w:r>
      <w:r w:rsidRPr="00626947">
        <w:rPr>
          <w:rFonts w:ascii="Book Antiqua" w:eastAsia="Calibri" w:hAnsi="Book Antiqua" w:cs="Times"/>
          <w:b/>
        </w:rPr>
        <w:t>Cablaggio strutturato e sicuro all</w:t>
      </w:r>
      <w:r>
        <w:rPr>
          <w:rFonts w:ascii="Book Antiqua" w:eastAsia="Calibri" w:hAnsi="Book Antiqua" w:cs="Times"/>
          <w:b/>
        </w:rPr>
        <w:t>’</w:t>
      </w:r>
      <w:r w:rsidRPr="00626947">
        <w:rPr>
          <w:rFonts w:ascii="Book Antiqua" w:eastAsia="Calibri" w:hAnsi="Book Antiqua" w:cs="Times"/>
          <w:b/>
        </w:rPr>
        <w:t>interno degli edifici scolastici</w:t>
      </w:r>
    </w:p>
    <w:p w:rsidR="000A4089" w:rsidRPr="009479E4" w:rsidRDefault="000A4089" w:rsidP="000A4089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- 0040055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14/10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0A4089" w:rsidRPr="003C65D4" w:rsidRDefault="000A4089" w:rsidP="000A4089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626947">
        <w:rPr>
          <w:rFonts w:ascii="Book Antiqua" w:hAnsi="Book Antiqua" w:cs="Tahoma"/>
          <w:b/>
        </w:rPr>
        <w:t xml:space="preserve">CUP: E79J21005590006 </w:t>
      </w:r>
      <w:r w:rsidRPr="00626947">
        <w:rPr>
          <w:rFonts w:ascii="Book Antiqua" w:hAnsi="Book Antiqua" w:cs="Tahoma"/>
          <w:b/>
          <w:sz w:val="2"/>
          <w:highlight w:val="yellow"/>
        </w:rPr>
        <w:t>7</w:t>
      </w:r>
    </w:p>
    <w:p w:rsidR="000A4089" w:rsidRDefault="000A4089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0A4089" w:rsidRDefault="000A4089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tbl>
      <w:tblPr>
        <w:tblStyle w:val="TableGrid"/>
        <w:tblW w:w="9817" w:type="dxa"/>
        <w:tblInd w:w="96" w:type="dxa"/>
        <w:tblCellMar>
          <w:top w:w="152" w:type="dxa"/>
          <w:left w:w="99" w:type="dxa"/>
          <w:right w:w="108" w:type="dxa"/>
        </w:tblCellMar>
        <w:tblLook w:val="04A0" w:firstRow="1" w:lastRow="0" w:firstColumn="1" w:lastColumn="0" w:noHBand="0" w:noVBand="1"/>
      </w:tblPr>
      <w:tblGrid>
        <w:gridCol w:w="4935"/>
        <w:gridCol w:w="1414"/>
        <w:gridCol w:w="1625"/>
        <w:gridCol w:w="1843"/>
      </w:tblGrid>
      <w:tr w:rsidR="000A4089" w:rsidRPr="005B4F5D" w:rsidTr="000A4089">
        <w:trPr>
          <w:trHeight w:hRule="exact" w:val="624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A4089" w:rsidRPr="005B4F5D" w:rsidRDefault="000A4089" w:rsidP="000A4089">
            <w:pPr>
              <w:spacing w:line="259" w:lineRule="auto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eastAsia="Calibri" w:hAnsi="Book Antiqua" w:cs="Calibri"/>
                <w:b/>
                <w:sz w:val="20"/>
                <w:szCs w:val="22"/>
              </w:rPr>
              <w:t>COLLAUDATORE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0A4089">
            <w:pPr>
              <w:spacing w:after="160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0A4089" w:rsidRDefault="000A4089" w:rsidP="000A4089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4089" w:rsidRPr="000A4089" w:rsidRDefault="000A4089" w:rsidP="000A4089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</w:p>
        </w:tc>
      </w:tr>
      <w:tr w:rsidR="000A4089" w:rsidRPr="005B4F5D" w:rsidTr="00D31AE4">
        <w:trPr>
          <w:trHeight w:hRule="exact" w:val="624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0A4089">
            <w:pPr>
              <w:spacing w:line="259" w:lineRule="auto"/>
              <w:ind w:left="436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eastAsia="Calibri" w:hAnsi="Book Antiqua" w:cs="Calibri"/>
                <w:b/>
                <w:sz w:val="20"/>
                <w:szCs w:val="22"/>
              </w:rPr>
              <w:t>1° Macro</w:t>
            </w:r>
            <w:r>
              <w:rPr>
                <w:rFonts w:ascii="Book Antiqua" w:eastAsia="Calibri" w:hAnsi="Book Antiqua" w:cs="Calibri"/>
                <w:b/>
                <w:sz w:val="20"/>
                <w:szCs w:val="22"/>
              </w:rPr>
              <w:t xml:space="preserve"> </w:t>
            </w:r>
            <w:r w:rsidRPr="005B4F5D">
              <w:rPr>
                <w:rFonts w:ascii="Book Antiqua" w:eastAsia="Calibri" w:hAnsi="Book Antiqua" w:cs="Calibri"/>
                <w:b/>
                <w:sz w:val="20"/>
                <w:szCs w:val="22"/>
              </w:rPr>
              <w:t>criterio: Titoli di Studio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0A4089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eastAsia="Calibri" w:hAnsi="Book Antiqua" w:cs="Calibri"/>
                <w:b/>
                <w:sz w:val="20"/>
                <w:szCs w:val="22"/>
              </w:rPr>
              <w:t>Punti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0A4089" w:rsidRDefault="000A4089" w:rsidP="000A4089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  <w:r w:rsidRPr="000A4089">
              <w:rPr>
                <w:rFonts w:ascii="Book Antiqua" w:hAnsi="Book Antiqua"/>
                <w:b/>
                <w:bCs/>
                <w:sz w:val="16"/>
                <w:szCs w:val="22"/>
              </w:rPr>
              <w:t>Punteggio auto-attribuito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0A4089" w:rsidRDefault="000A4089" w:rsidP="000A4089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  <w:r w:rsidRPr="000A4089">
              <w:rPr>
                <w:rFonts w:ascii="Book Antiqua" w:hAnsi="Book Antiqua"/>
                <w:b/>
                <w:bCs/>
                <w:sz w:val="16"/>
                <w:szCs w:val="22"/>
              </w:rPr>
              <w:t>Punteggio attribuito dalla Commissione</w:t>
            </w:r>
          </w:p>
        </w:tc>
      </w:tr>
      <w:tr w:rsidR="000A4089" w:rsidRPr="005B4F5D" w:rsidTr="000A4089">
        <w:trPr>
          <w:trHeight w:val="858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after="15" w:line="274" w:lineRule="auto"/>
              <w:ind w:left="135" w:right="179" w:firstLine="15"/>
              <w:rPr>
                <w:rFonts w:ascii="Book Antiqua" w:hAnsi="Book Antiqua"/>
                <w:noProof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Laurea specialistica Ingegneria Informatica, Ingegneria delle Telecomunicazioni, altra laurea afferente la tipologia del progetto o vecchio ordinamento afferente la tipologia del progetto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3"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2"/>
              </w:rPr>
              <w:t>10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3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3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0A4089" w:rsidRPr="005B4F5D" w:rsidTr="000A4089">
        <w:trPr>
          <w:trHeight w:val="683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right="21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Qualifica Assistente Tecnico area informatica AR02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6"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6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6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0A4089" w:rsidRPr="005B4F5D" w:rsidTr="000A4089">
        <w:trPr>
          <w:trHeight w:val="683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Default="000A4089" w:rsidP="00D0113B">
            <w:pPr>
              <w:spacing w:line="259" w:lineRule="auto"/>
              <w:ind w:right="21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Competenze certificate  nel campo della didattica digitale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0A4089" w:rsidRPr="005B4F5D" w:rsidTr="000A4089">
        <w:trPr>
          <w:trHeight w:val="683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Default="000A4089" w:rsidP="00D0113B">
            <w:pPr>
              <w:spacing w:line="259" w:lineRule="auto"/>
              <w:ind w:right="22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Competenze certificate  nel campo dell’informatica e/o elettronica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Punti 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0A4089" w:rsidRPr="005B4F5D" w:rsidTr="000A4089">
        <w:trPr>
          <w:trHeight w:val="72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Certificazioni riconosciute a livello nazionale o europeo inerenti il profilo per cui si candida (1</w:t>
            </w:r>
            <w:r>
              <w:rPr>
                <w:rFonts w:ascii="Book Antiqua" w:hAnsi="Book Antiqua"/>
                <w:sz w:val="20"/>
                <w:szCs w:val="22"/>
              </w:rPr>
              <w:t xml:space="preserve"> p.to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per ciascuna certificazione)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Max punti 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0A4089" w:rsidRPr="005B4F5D" w:rsidTr="000A4089">
        <w:trPr>
          <w:trHeight w:val="4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Master di II livello afferente la tipologia richiesta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Punti 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0A4089" w:rsidRPr="005B4F5D" w:rsidTr="000A4089">
        <w:trPr>
          <w:trHeight w:val="4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Dottorato di ricerca afferente la tipologia del modulo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Punti 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0A4089" w:rsidRPr="005B4F5D" w:rsidTr="000A4089">
        <w:trPr>
          <w:trHeight w:val="7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78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Partecipazione a corsi, di almeno 20 ore, di formazione attinenti alla figura richiesta, in qualità  di discente (</w:t>
            </w:r>
            <w:r>
              <w:rPr>
                <w:rFonts w:ascii="Book Antiqua" w:hAnsi="Book Antiqua"/>
                <w:sz w:val="20"/>
              </w:rPr>
              <w:t>2</w:t>
            </w:r>
            <w:r w:rsidRPr="005B4F5D">
              <w:rPr>
                <w:rFonts w:ascii="Book Antiqua" w:hAnsi="Book Antiqua"/>
                <w:sz w:val="20"/>
              </w:rPr>
              <w:t xml:space="preserve"> per ciascun corso)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CF45CB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 xml:space="preserve">Max punti </w:t>
            </w:r>
            <w:r>
              <w:rPr>
                <w:rFonts w:ascii="Book Antiqua" w:hAnsi="Book Antiqua"/>
                <w:sz w:val="20"/>
              </w:rPr>
              <w:t>10</w:t>
            </w:r>
            <w:r w:rsidRPr="005B4F5D"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 w:right="611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 w:right="611"/>
              <w:rPr>
                <w:rFonts w:ascii="Book Antiqua" w:hAnsi="Book Antiqua"/>
                <w:sz w:val="20"/>
              </w:rPr>
            </w:pPr>
          </w:p>
        </w:tc>
      </w:tr>
      <w:tr w:rsidR="000A4089" w:rsidRPr="005B4F5D" w:rsidTr="000A4089">
        <w:trPr>
          <w:trHeight w:val="4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78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Certificazioni Informatiche (</w:t>
            </w:r>
            <w:r>
              <w:rPr>
                <w:rFonts w:ascii="Book Antiqua" w:hAnsi="Book Antiqua"/>
                <w:sz w:val="20"/>
              </w:rPr>
              <w:t xml:space="preserve"> 3</w:t>
            </w:r>
            <w:r w:rsidRPr="005B4F5D">
              <w:rPr>
                <w:rFonts w:ascii="Book Antiqua" w:hAnsi="Book Antiqua"/>
                <w:sz w:val="20"/>
              </w:rPr>
              <w:t xml:space="preserve"> punto per Certificazione)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 xml:space="preserve">Max punti </w:t>
            </w:r>
            <w:r>
              <w:rPr>
                <w:rFonts w:ascii="Book Antiqua" w:hAnsi="Book Antiqua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</w:tbl>
    <w:p w:rsidR="00A03A48" w:rsidRDefault="00A03A48">
      <w:r>
        <w:br w:type="page"/>
      </w:r>
    </w:p>
    <w:tbl>
      <w:tblPr>
        <w:tblStyle w:val="TableGrid"/>
        <w:tblW w:w="9817" w:type="dxa"/>
        <w:tblInd w:w="96" w:type="dxa"/>
        <w:tblCellMar>
          <w:top w:w="152" w:type="dxa"/>
          <w:left w:w="99" w:type="dxa"/>
          <w:right w:w="108" w:type="dxa"/>
        </w:tblCellMar>
        <w:tblLook w:val="04A0" w:firstRow="1" w:lastRow="0" w:firstColumn="1" w:lastColumn="0" w:noHBand="0" w:noVBand="1"/>
      </w:tblPr>
      <w:tblGrid>
        <w:gridCol w:w="4935"/>
        <w:gridCol w:w="1414"/>
        <w:gridCol w:w="1625"/>
        <w:gridCol w:w="1843"/>
      </w:tblGrid>
      <w:tr w:rsidR="000A4089" w:rsidRPr="005B4F5D" w:rsidTr="000A4089">
        <w:trPr>
          <w:trHeight w:val="4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180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lastRenderedPageBreak/>
              <w:t>Certificazioni professionali per corsi specialistici (1 punto per ogni corso)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</w:rPr>
              <w:t>Max punti 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  <w:tr w:rsidR="000A4089" w:rsidRPr="005B4F5D" w:rsidTr="000A4089">
        <w:trPr>
          <w:trHeight w:val="4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180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Iscrizione all’Albo professionale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Punto 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  <w:tr w:rsidR="000A4089" w:rsidRPr="005B4F5D" w:rsidTr="000A4089">
        <w:trPr>
          <w:trHeight w:val="82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after="9" w:line="259" w:lineRule="auto"/>
              <w:ind w:left="119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>- Pregresse esperien</w:t>
            </w:r>
            <w:r>
              <w:rPr>
                <w:rFonts w:ascii="Book Antiqua" w:hAnsi="Book Antiqua"/>
                <w:sz w:val="20"/>
                <w:szCs w:val="20"/>
              </w:rPr>
              <w:t>ze, in qualità collaudatore</w:t>
            </w:r>
            <w:r w:rsidRPr="005B4F5D">
              <w:rPr>
                <w:rFonts w:ascii="Book Antiqua" w:hAnsi="Book Antiqua"/>
                <w:sz w:val="20"/>
                <w:szCs w:val="20"/>
              </w:rPr>
              <w:t>, in progetti PON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5B4F5D">
              <w:rPr>
                <w:rFonts w:ascii="Book Antiqua" w:hAnsi="Book Antiqua"/>
                <w:sz w:val="20"/>
                <w:szCs w:val="20"/>
              </w:rPr>
              <w:t>FESR a</w:t>
            </w:r>
            <w:r>
              <w:rPr>
                <w:rFonts w:ascii="Book Antiqua" w:hAnsi="Book Antiqua"/>
                <w:sz w:val="20"/>
                <w:szCs w:val="20"/>
              </w:rPr>
              <w:t xml:space="preserve">ttinenti al settore richiesto ( 3 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p.to per ogni esperienza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F25CC5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 xml:space="preserve">Max 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F25CC5">
              <w:rPr>
                <w:rFonts w:ascii="Book Antiqua" w:hAnsi="Book Antiqua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punti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4089" w:rsidRPr="005B4F5D" w:rsidTr="000A4089">
        <w:trPr>
          <w:trHeight w:val="7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Default="000A4089" w:rsidP="00D0113B">
            <w:pPr>
              <w:spacing w:line="259" w:lineRule="auto"/>
              <w:ind w:left="150" w:hanging="15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 xml:space="preserve">- Esperienze </w:t>
            </w:r>
            <w:r>
              <w:rPr>
                <w:rFonts w:ascii="Book Antiqua" w:hAnsi="Book Antiqua"/>
                <w:sz w:val="20"/>
                <w:szCs w:val="20"/>
              </w:rPr>
              <w:t>in qualità di referente per la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gestione d</w:t>
            </w:r>
            <w:r>
              <w:rPr>
                <w:rFonts w:ascii="Book Antiqua" w:hAnsi="Book Antiqua"/>
                <w:sz w:val="20"/>
                <w:szCs w:val="20"/>
              </w:rPr>
              <w:t xml:space="preserve">ella rete 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0A4089" w:rsidRPr="005B4F5D" w:rsidRDefault="000A4089" w:rsidP="00D0113B">
            <w:pPr>
              <w:spacing w:line="259" w:lineRule="auto"/>
              <w:ind w:left="150" w:hanging="1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5  p.to per ogni esperienza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 xml:space="preserve">Max </w:t>
            </w:r>
            <w:r w:rsidR="00F25CC5">
              <w:rPr>
                <w:rFonts w:ascii="Book Antiqua" w:hAnsi="Book Antiqua"/>
                <w:sz w:val="20"/>
                <w:szCs w:val="20"/>
              </w:rPr>
              <w:t>15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punti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4089" w:rsidRPr="005B4F5D" w:rsidTr="000A4089">
        <w:trPr>
          <w:trHeight w:val="7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150" w:hanging="1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 esperienze come personale di supporto al PNSD – (organigramma Digitale PNSD)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Max 25 p.ti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A4089" w:rsidRPr="00AB32B1" w:rsidRDefault="000A4089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121020" w:rsidRPr="00AB32B1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  <w:szCs w:val="22"/>
        </w:rPr>
      </w:pPr>
    </w:p>
    <w:p w:rsidR="00DB22F5" w:rsidRDefault="00DB22F5" w:rsidP="00DB22F5">
      <w:pPr>
        <w:rPr>
          <w:rFonts w:ascii="TimesNewRomanPS" w:hAnsi="TimesNewRomanPS"/>
        </w:rPr>
      </w:pPr>
    </w:p>
    <w:p w:rsidR="00DB22F5" w:rsidRPr="00DB22F5" w:rsidRDefault="00DB22F5" w:rsidP="00DB22F5">
      <w:pPr>
        <w:rPr>
          <w:rFonts w:ascii="Book Antiqua" w:hAnsi="Book Antiqua" w:cs="Calibri"/>
          <w:color w:val="000000"/>
          <w:sz w:val="22"/>
        </w:rPr>
      </w:pPr>
      <w:r w:rsidRPr="00DB22F5">
        <w:rPr>
          <w:rFonts w:ascii="Book Antiqua" w:hAnsi="Book Antiqua"/>
          <w:sz w:val="22"/>
        </w:rPr>
        <w:t>Il Candidato dovrà compilare la colonna “</w:t>
      </w:r>
      <w:r w:rsidRPr="00DB22F5">
        <w:rPr>
          <w:rFonts w:ascii="Book Antiqua" w:hAnsi="Book Antiqua" w:cs="Calibri"/>
          <w:color w:val="000000"/>
          <w:sz w:val="22"/>
        </w:rPr>
        <w:t>Punteggio auto attribuito dal candidato”.</w:t>
      </w:r>
    </w:p>
    <w:p w:rsidR="00DB22F5" w:rsidRDefault="00DB22F5" w:rsidP="00DB22F5">
      <w:pPr>
        <w:rPr>
          <w:rFonts w:ascii="Book Antiqua" w:hAnsi="Book Antiqua"/>
          <w:sz w:val="22"/>
        </w:rPr>
      </w:pPr>
    </w:p>
    <w:p w:rsidR="00DB22F5" w:rsidRPr="00DB22F5" w:rsidRDefault="00DB22F5" w:rsidP="00DB22F5">
      <w:pPr>
        <w:rPr>
          <w:rFonts w:ascii="Book Antiqua" w:hAnsi="Book Antiqua"/>
          <w:sz w:val="22"/>
        </w:rPr>
      </w:pPr>
      <w:r w:rsidRPr="00DB22F5">
        <w:rPr>
          <w:rFonts w:ascii="Book Antiqua" w:hAnsi="Book Antiqua"/>
          <w:sz w:val="22"/>
        </w:rPr>
        <w:t>Per ogni riquadro compilato si dovrà riportare nella scheda “Allegato A” dettagliata descrizione delle voci che danno diritto al punteggio auto attribuito.</w:t>
      </w:r>
    </w:p>
    <w:p w:rsidR="00DB22F5" w:rsidRDefault="00DB22F5" w:rsidP="00DB22F5">
      <w:pPr>
        <w:rPr>
          <w:rFonts w:ascii="Book Antiqua" w:hAnsi="Book Antiqua"/>
          <w:b/>
          <w:sz w:val="22"/>
        </w:rPr>
      </w:pPr>
    </w:p>
    <w:p w:rsidR="00DB22F5" w:rsidRPr="00DB22F5" w:rsidRDefault="00DB22F5" w:rsidP="00DB22F5">
      <w:pPr>
        <w:rPr>
          <w:rFonts w:ascii="Book Antiqua" w:hAnsi="Book Antiqua"/>
          <w:sz w:val="22"/>
        </w:rPr>
      </w:pPr>
      <w:proofErr w:type="gramStart"/>
      <w:r w:rsidRPr="00DB22F5">
        <w:rPr>
          <w:rFonts w:ascii="Book Antiqua" w:hAnsi="Book Antiqua"/>
          <w:b/>
          <w:sz w:val="22"/>
        </w:rPr>
        <w:t>E’</w:t>
      </w:r>
      <w:proofErr w:type="gramEnd"/>
      <w:r w:rsidRPr="00DB22F5">
        <w:rPr>
          <w:rFonts w:ascii="Book Antiqua" w:hAnsi="Book Antiqua"/>
          <w:b/>
          <w:sz w:val="22"/>
        </w:rPr>
        <w:t xml:space="preserve"> comunque necessario allegare il C.V. in formato europeo ed in lingua italiana.</w:t>
      </w: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7A9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2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9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17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4577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4089"/>
    <w:rsid w:val="000A525B"/>
    <w:rsid w:val="000A6472"/>
    <w:rsid w:val="000A779B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37A9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974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68D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3A4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5CB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5CC5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41FEB691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  <w:style w:type="table" w:customStyle="1" w:styleId="TableGrid">
    <w:name w:val="TableGrid"/>
    <w:rsid w:val="000A408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5</TotalTime>
  <Pages>2</Pages>
  <Words>404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9</cp:revision>
  <cp:lastPrinted>2021-08-10T17:37:00Z</cp:lastPrinted>
  <dcterms:created xsi:type="dcterms:W3CDTF">2022-06-09T10:00:00Z</dcterms:created>
  <dcterms:modified xsi:type="dcterms:W3CDTF">2022-06-09T11:16:00Z</dcterms:modified>
  <cp:category>DEC-DOC</cp:category>
</cp:coreProperties>
</file>