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A37EF1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b/>
          <w:szCs w:val="22"/>
        </w:rPr>
      </w:pPr>
      <w:r w:rsidRPr="00A37EF1">
        <w:rPr>
          <w:rFonts w:ascii="Book Antiqua" w:hAnsi="Book Antiqua" w:cs="Tahoma"/>
          <w:b/>
          <w:szCs w:val="22"/>
        </w:rPr>
        <w:t xml:space="preserve">Allegato </w:t>
      </w:r>
      <w:r w:rsidR="00C95EEE">
        <w:rPr>
          <w:rFonts w:ascii="Book Antiqua" w:hAnsi="Book Antiqua" w:cs="Tahoma"/>
          <w:b/>
          <w:szCs w:val="22"/>
        </w:rPr>
        <w:t>D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DB22F5" w:rsidRPr="00A37EF1">
        <w:rPr>
          <w:rFonts w:ascii="Book Antiqua" w:hAnsi="Book Antiqua" w:cs="Tahoma"/>
          <w:b/>
          <w:szCs w:val="22"/>
        </w:rPr>
        <w:t>–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C95EEE">
        <w:rPr>
          <w:rFonts w:ascii="Book Antiqua" w:hAnsi="Book Antiqua" w:cs="Tahoma"/>
          <w:b/>
          <w:szCs w:val="22"/>
        </w:rPr>
        <w:t>Informativa Privacy</w:t>
      </w:r>
      <w:r w:rsidRPr="00A37EF1">
        <w:rPr>
          <w:rFonts w:ascii="Book Antiqua" w:hAnsi="Book Antiqua" w:cs="Tahoma"/>
          <w:b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D67F1C" w:rsidRDefault="00D67F1C" w:rsidP="00D67F1C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AVVISO PUBBLICO DI SELEZIONE ESPERTI/TUTOR</w:t>
      </w:r>
    </w:p>
    <w:p w:rsidR="00D67F1C" w:rsidRDefault="00D67F1C" w:rsidP="00D67F1C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LATINA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GRECA</w:t>
      </w:r>
      <w:r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9613DF">
        <w:rPr>
          <w:rFonts w:ascii="Book Antiqua" w:eastAsia="Book Antiqua" w:hAnsi="Book Antiqua" w:cs="Book Antiqua"/>
          <w:sz w:val="10"/>
          <w:szCs w:val="22"/>
        </w:rPr>
        <w:t xml:space="preserve"> </w:t>
      </w:r>
    </w:p>
    <w:p w:rsidR="00D67F1C" w:rsidRPr="009613DF" w:rsidRDefault="00D67F1C" w:rsidP="00D67F1C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</w:p>
    <w:p w:rsidR="00D67F1C" w:rsidRDefault="00D67F1C" w:rsidP="00D67F1C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D67F1C" w:rsidRDefault="00D67F1C" w:rsidP="00D67F1C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D67F1C" w:rsidRPr="00450E44" w:rsidRDefault="00D67F1C" w:rsidP="00D67F1C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</w:t>
      </w:r>
      <w:proofErr w:type="gramStart"/>
      <w:r>
        <w:rPr>
          <w:rFonts w:ascii="Book Antiqua" w:hAnsi="Book Antiqua" w:cs="Tahoma"/>
          <w:b/>
          <w:sz w:val="22"/>
          <w:szCs w:val="22"/>
        </w:rPr>
        <w:t>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</w:t>
      </w:r>
      <w:proofErr w:type="gramEnd"/>
      <w:r>
        <w:rPr>
          <w:rFonts w:ascii="Book Antiqua" w:hAnsi="Book Antiqua" w:cs="Tahoma"/>
          <w:b/>
          <w:sz w:val="22"/>
          <w:szCs w:val="22"/>
        </w:rPr>
        <w:t xml:space="preserve">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D67F1C" w:rsidRDefault="00D67F1C" w:rsidP="00D67F1C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D031CC" w:rsidRDefault="00D031C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031CC" w:rsidRDefault="00C95EEE" w:rsidP="00121020">
      <w:pPr>
        <w:autoSpaceDE w:val="0"/>
        <w:adjustRightInd w:val="0"/>
        <w:jc w:val="center"/>
        <w:rPr>
          <w:b/>
        </w:rPr>
      </w:pPr>
      <w:r w:rsidRPr="00C95EEE">
        <w:rPr>
          <w:b/>
        </w:rPr>
        <w:t>INFORMATIVA AI SENSI DELL’ART. 13 REG. (UE) 679/2016</w:t>
      </w:r>
    </w:p>
    <w:p w:rsidR="00C95EEE" w:rsidRPr="00C95EEE" w:rsidRDefault="00C95EEE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Attraverso la compilazione del presente modulo ciascun aspirante 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color w:val="FF0000"/>
        </w:rPr>
      </w:pPr>
      <w:r w:rsidRPr="00C95EEE">
        <w:rPr>
          <w:rFonts w:ascii="Book Antiqua" w:hAnsi="Book Antiqua"/>
        </w:rPr>
        <w:t xml:space="preserve">Titolare del trattamento dei dati è L’Istituto di Istruzione Superiore “Leonardo da Vinci”, nella persona del Dirigente Scolastico </w:t>
      </w:r>
      <w:r w:rsidRPr="00C95EEE">
        <w:rPr>
          <w:rFonts w:ascii="Book Antiqua" w:hAnsi="Book Antiqua"/>
          <w:i/>
        </w:rPr>
        <w:t>pro tempore</w:t>
      </w:r>
      <w:r w:rsidRPr="00C95EEE">
        <w:rPr>
          <w:rFonts w:ascii="Book Antiqua" w:hAnsi="Book Antiqua"/>
        </w:rPr>
        <w:t xml:space="preserve">, con Sede in Via N. Mandela, 7, Civitanova Marche (MC) al quale ci si potrà rivolgere per esercitare i diritti degli interessati; indirizzo di PEC: </w:t>
      </w:r>
      <w:hyperlink r:id="rId7" w:history="1">
        <w:r w:rsidRPr="00C95EEE">
          <w:rPr>
            <w:rStyle w:val="Collegamentoipertestuale"/>
            <w:rFonts w:ascii="Book Antiqua" w:hAnsi="Book Antiqua"/>
          </w:rPr>
          <w:t>mcis00200p@pec.istruzione.it</w:t>
        </w:r>
      </w:hyperlink>
      <w:r w:rsidRPr="00C95E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;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Il Responsabile per la protezione dei dati per</w:t>
      </w:r>
      <w:r>
        <w:rPr>
          <w:rFonts w:ascii="Book Antiqua" w:hAnsi="Book Antiqua"/>
        </w:rPr>
        <w:t>sonali dell’Istituto  MARCANTONI RICCARDO</w:t>
      </w:r>
      <w:r w:rsidRPr="00C95EEE">
        <w:rPr>
          <w:rFonts w:ascii="Book Antiqua" w:hAnsi="Book Antiqua"/>
        </w:rPr>
        <w:t xml:space="preserve"> </w:t>
      </w:r>
      <w:hyperlink r:id="rId8" w:history="1">
        <w:r w:rsidRPr="003424D0">
          <w:rPr>
            <w:rStyle w:val="Collegamentoipertestuale"/>
            <w:rFonts w:ascii="Book Antiqua" w:hAnsi="Book Antiqua"/>
          </w:rPr>
          <w:t>marcantoniriccardo@gmail.com</w:t>
        </w:r>
      </w:hyperlink>
      <w:r>
        <w:rPr>
          <w:rFonts w:ascii="Book Antiqua" w:hAnsi="Book Antiqua"/>
        </w:rPr>
        <w:t>;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Finalità del trattamento: “Partecipazione alla selezione per esperti e tutor PON”. I dati personali potranno essere ulteriormente trattati a fini di archiviazione nel pubblico interesse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Base giuridica del trattamento: articolo 6, comma 1 lettera b) del Regolamento UE 2016/679, con particolare riferimento all’esecuzione di misure precontrattuali adottate su richiesta dell’interessato. </w:t>
      </w:r>
    </w:p>
    <w:p w:rsidR="00885261" w:rsidRDefault="00C95EEE" w:rsidP="007B6B91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B54B34">
        <w:rPr>
          <w:rFonts w:ascii="Book Antiqua" w:hAnsi="Book Antiqua"/>
        </w:rPr>
        <w:t xml:space="preserve">Categorie di dati personali oggetto di trattamento: dati personali identificativi del candidato; sede di servizio se dipendente pubblico; qualifica professionale e ordine di eventuale scuola di servizio, codice meccanografico dell’eventuale istituzione scolastica di appartenenza; Azienda, Ente, Cooperativa, Associazione o datore di lavoro se dipendente o socio; eventuale Ordine o Albo professionale di appartenenza, recapito e-mail istituzionale / di lavoro. Non saranno oggetto di trattamento i tipi di dati personali appartenenti alle categorie indicate all’ art. 9 del </w:t>
      </w:r>
    </w:p>
    <w:p w:rsidR="00D67F1C" w:rsidRDefault="00D67F1C" w:rsidP="00D67F1C">
      <w:pPr>
        <w:pStyle w:val="Paragrafoelenco"/>
        <w:ind w:left="142"/>
        <w:jc w:val="both"/>
        <w:rPr>
          <w:rFonts w:ascii="Book Antiqua" w:hAnsi="Book Antiqua"/>
        </w:rPr>
      </w:pPr>
    </w:p>
    <w:p w:rsidR="00D67F1C" w:rsidRDefault="00D67F1C" w:rsidP="00D67F1C">
      <w:pPr>
        <w:pStyle w:val="Paragrafoelenco"/>
        <w:ind w:left="142"/>
        <w:jc w:val="both"/>
        <w:rPr>
          <w:rFonts w:ascii="Book Antiqua" w:hAnsi="Book Antiqua"/>
        </w:rPr>
      </w:pPr>
      <w:bookmarkStart w:id="0" w:name="_GoBack"/>
      <w:bookmarkEnd w:id="0"/>
    </w:p>
    <w:p w:rsid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P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C95EEE" w:rsidRPr="00C95EEE" w:rsidRDefault="00C95EEE" w:rsidP="00B54B34">
      <w:pPr>
        <w:pStyle w:val="Paragrafoelenco"/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Reg. UE 2016/679, mentre potranno essere trattati quelli relativi all’art.10 a tutela dell’Amministrazione e degli utenti (criteri per l'accesso agli impieghi civili delle pubbliche amministrazioni e </w:t>
      </w:r>
      <w:proofErr w:type="gramStart"/>
      <w:r w:rsidRPr="00C95EEE">
        <w:rPr>
          <w:rFonts w:ascii="Book Antiqua" w:hAnsi="Book Antiqua"/>
        </w:rPr>
        <w:t>D.Lgs</w:t>
      </w:r>
      <w:proofErr w:type="gramEnd"/>
      <w:r w:rsidRPr="00C95EEE">
        <w:rPr>
          <w:rFonts w:ascii="Book Antiqua" w:hAnsi="Book Antiqua"/>
        </w:rPr>
        <w:t>.</w:t>
      </w:r>
      <w:r w:rsidRPr="00C95EEE">
        <w:rPr>
          <w:rFonts w:ascii="Book Antiqua" w:hAnsi="Book Antiqua" w:cs="Arial"/>
          <w:color w:val="2A2C2D"/>
          <w:shd w:val="clear" w:color="auto" w:fill="FFFFFF"/>
        </w:rPr>
        <w:t xml:space="preserve"> 4 marzo 2014, n. 39</w:t>
      </w:r>
      <w:r w:rsidRPr="00C95EEE">
        <w:rPr>
          <w:rFonts w:ascii="Book Antiqua" w:hAnsi="Book Antiqua"/>
        </w:rPr>
        <w:t xml:space="preserve">, art.25).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Destinatari dei dati personali: non sono previsti destinatari diversi dall’Interessato, dal Titolare del trattamento e dei suoi operatori addetti specificamente allo svolgimento dei compiti previsti per il conseguimento delle finalità del trattamento. È fatta salva l’applicazione della normativa in materia di diritto di accesso di cui alla L. 241/90 e al D.P.R. 184/2006 nonché gli obblighi di ostensione all’Autorità giudiziaria o agli organi di Polizia giudiziaria.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Natura obbligatoria del conferimento dei dati. Il conferimento dei dati richiesti è obbligatorio in quanto previsto dalla normativa suindicata come base giuridica del trattamento. Trattandosi di una richiesta di partecipazione ad una selezione pubblica, l’eventuale omissione o rifiuto di fornire tali dati comporta l'impossibilità di ottenere l’ammissione alla selezione.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I dati raccolti, in quanto acquisiti al protocollo elettronico amministrato dal Titolare del trattamento, resteranno archiviati per tutto il periodo in cui è prevista la loro conservazione al protocollo medesimo.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Diritti degli interessati.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</w:t>
      </w:r>
      <w:r w:rsidRPr="00C95EEE">
        <w:rPr>
          <w:rFonts w:ascii="Book Antiqua" w:hAnsi="Book Antiqua"/>
          <w:i/>
        </w:rPr>
        <w:t>decorso il periodo di conservazione sopra indicato</w:t>
      </w:r>
      <w:r w:rsidRPr="00C95EEE">
        <w:rPr>
          <w:rFonts w:ascii="Book Antiqua" w:hAnsi="Book Antiqua"/>
        </w:rPr>
        <w:t xml:space="preserve">; la limitazione del trattamento (art. 18 Reg. UE).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Fonte dei dati: gli stessi interessati, tramite la compilazione del modulo di ammissione alla selezione.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Consenso dell’interessato al trattamento: fornito per comportamento concludente, a seguito della volontaria partecipazione alla selezione.</w:t>
      </w: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C95EEE" w:rsidRPr="00C95EEE" w:rsidRDefault="00C95EEE" w:rsidP="00885261">
      <w:pPr>
        <w:pStyle w:val="Paragrafoelenco"/>
        <w:ind w:left="142"/>
        <w:rPr>
          <w:rFonts w:ascii="Book Antiqua" w:hAnsi="Book Antiqua"/>
        </w:rPr>
      </w:pPr>
      <w:r w:rsidRPr="00C95EEE">
        <w:rPr>
          <w:rFonts w:ascii="Book Antiqua" w:hAnsi="Book Antiqua"/>
        </w:rPr>
        <w:t>Per ricevuta dell’informativa: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Pr="00C95EEE" w:rsidRDefault="00C95EEE" w:rsidP="00C95EEE">
      <w:pPr>
        <w:rPr>
          <w:rFonts w:ascii="Book Antiqua" w:hAnsi="Book Antiqua"/>
        </w:rPr>
      </w:pPr>
      <w:r w:rsidRPr="00C95EEE">
        <w:rPr>
          <w:rFonts w:ascii="Book Antiqua" w:hAnsi="Book Antiqua"/>
        </w:rPr>
        <w:t>Data _________________________   Firma _________________________________________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Default="00C95EEE" w:rsidP="00C95EEE"/>
    <w:p w:rsidR="00C95EEE" w:rsidRDefault="00C95EEE" w:rsidP="00C95EEE">
      <w:pPr>
        <w:rPr>
          <w:rFonts w:ascii="TimesNewRomanPS" w:hAnsi="TimesNewRomanPS"/>
        </w:rPr>
      </w:pPr>
    </w:p>
    <w:p w:rsidR="00C95EEE" w:rsidRDefault="00C95EEE" w:rsidP="00C95EEE"/>
    <w:p w:rsidR="00D031CC" w:rsidRPr="00D031CC" w:rsidRDefault="00D031CC" w:rsidP="00C95EEE">
      <w:pPr>
        <w:pStyle w:val="Titolo2"/>
        <w:jc w:val="center"/>
        <w:rPr>
          <w:rFonts w:ascii="Book Antiqua" w:hAnsi="Book Antiqua" w:cs="Tahoma"/>
          <w:b w:val="0"/>
          <w:sz w:val="20"/>
          <w:szCs w:val="20"/>
        </w:rPr>
      </w:pPr>
    </w:p>
    <w:sectPr w:rsidR="00D031CC" w:rsidRPr="00D031CC" w:rsidSect="00517698">
      <w:headerReference w:type="default" r:id="rId9"/>
      <w:footerReference w:type="default" r:id="rId10"/>
      <w:headerReference w:type="first" r:id="rId11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F1C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8FB"/>
    <w:multiLevelType w:val="hybridMultilevel"/>
    <w:tmpl w:val="EA4E37D4"/>
    <w:lvl w:ilvl="0" w:tplc="14460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F535F"/>
    <w:multiLevelType w:val="hybridMultilevel"/>
    <w:tmpl w:val="717E6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3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5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30B7"/>
    <w:multiLevelType w:val="hybridMultilevel"/>
    <w:tmpl w:val="16005AAE"/>
    <w:lvl w:ilvl="0" w:tplc="4E4067A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5EBE"/>
    <w:multiLevelType w:val="hybridMultilevel"/>
    <w:tmpl w:val="F216B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137DF4"/>
    <w:multiLevelType w:val="hybridMultilevel"/>
    <w:tmpl w:val="B39A8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3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16"/>
  </w:num>
  <w:num w:numId="23">
    <w:abstractNumId w:val="24"/>
  </w:num>
  <w:num w:numId="24">
    <w:abstractNumId w:val="2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6625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76FF5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5F89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AA0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261"/>
    <w:rsid w:val="00885738"/>
    <w:rsid w:val="00885A1F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37EF1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4B34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5EEE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31CC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67F1C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76E9D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438F7FAD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antoniriccar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is00200p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0</TotalTime>
  <Pages>2</Pages>
  <Words>819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2</cp:revision>
  <cp:lastPrinted>2021-08-10T17:37:00Z</cp:lastPrinted>
  <dcterms:created xsi:type="dcterms:W3CDTF">2021-11-18T13:36:00Z</dcterms:created>
  <dcterms:modified xsi:type="dcterms:W3CDTF">2021-11-18T13:36:00Z</dcterms:modified>
  <cp:category>DEC-DOC</cp:category>
</cp:coreProperties>
</file>