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A37EF1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b/>
          <w:szCs w:val="22"/>
        </w:rPr>
      </w:pPr>
      <w:bookmarkStart w:id="0" w:name="_GoBack"/>
      <w:bookmarkEnd w:id="0"/>
      <w:r w:rsidRPr="00A37EF1">
        <w:rPr>
          <w:rFonts w:ascii="Book Antiqua" w:hAnsi="Book Antiqua" w:cs="Tahoma"/>
          <w:b/>
          <w:szCs w:val="22"/>
        </w:rPr>
        <w:t xml:space="preserve">Allegato </w:t>
      </w:r>
      <w:r w:rsidR="00C95EEE">
        <w:rPr>
          <w:rFonts w:ascii="Book Antiqua" w:hAnsi="Book Antiqua" w:cs="Tahoma"/>
          <w:b/>
          <w:szCs w:val="22"/>
        </w:rPr>
        <w:t>D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DB22F5" w:rsidRPr="00A37EF1">
        <w:rPr>
          <w:rFonts w:ascii="Book Antiqua" w:hAnsi="Book Antiqua" w:cs="Tahoma"/>
          <w:b/>
          <w:szCs w:val="22"/>
        </w:rPr>
        <w:t>–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C95EEE">
        <w:rPr>
          <w:rFonts w:ascii="Book Antiqua" w:hAnsi="Book Antiqua" w:cs="Tahoma"/>
          <w:b/>
          <w:szCs w:val="22"/>
        </w:rPr>
        <w:t>Informativa Privacy</w:t>
      </w:r>
      <w:r w:rsidRPr="00A37EF1">
        <w:rPr>
          <w:rFonts w:ascii="Book Antiqua" w:hAnsi="Book Antiqua" w:cs="Tahoma"/>
          <w:b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121020" w:rsidRPr="00AB32B1" w:rsidRDefault="009B3A4C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  <w:r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 xml:space="preserve">FONDI STRUTTURALI EUROPEI - </w:t>
      </w:r>
      <w:r w:rsidR="00121020"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 xml:space="preserve">PROGRAMMA OPERATIVO NAZIONALE </w:t>
      </w:r>
    </w:p>
    <w:p w:rsidR="00121020" w:rsidRPr="00AB32B1" w:rsidRDefault="00121020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  <w:r w:rsidRPr="00AB32B1">
        <w:rPr>
          <w:rFonts w:ascii="Book Antiqua" w:hAnsi="Book Antiqua" w:cs="Tahoma"/>
          <w:b/>
          <w:bCs/>
          <w:color w:val="444444"/>
          <w:sz w:val="22"/>
          <w:szCs w:val="22"/>
        </w:rPr>
        <w:t>“PER LA SCUOLA, COMPETENZE E AMBIENTI PER L’APPRENDIMENTO” 2014-2020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>AVVISO INTERNO DI SELEZIONE DOCENTI ESPERTI/TUTOR</w:t>
      </w:r>
    </w:p>
    <w:p w:rsidR="004C5AFA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9B3A4C" w:rsidRPr="005706B6" w:rsidRDefault="009B3A4C" w:rsidP="009479E4">
      <w:pPr>
        <w:autoSpaceDE w:val="0"/>
        <w:autoSpaceDN w:val="0"/>
        <w:adjustRightInd w:val="0"/>
        <w:jc w:val="both"/>
        <w:rPr>
          <w:rFonts w:ascii="Book Antiqua" w:hAnsi="Book Antiqua"/>
          <w:sz w:val="18"/>
          <w:szCs w:val="22"/>
        </w:rPr>
      </w:pPr>
      <w:r w:rsidRPr="005706B6">
        <w:rPr>
          <w:rFonts w:ascii="Book Antiqua" w:hAnsi="Book Antiqua"/>
          <w:sz w:val="18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5706B6">
        <w:rPr>
          <w:rFonts w:ascii="Book Antiqua" w:hAnsi="Book Antiqua"/>
          <w:i/>
          <w:iCs/>
          <w:sz w:val="18"/>
          <w:szCs w:val="22"/>
        </w:rPr>
        <w:t xml:space="preserve">. </w:t>
      </w:r>
      <w:r w:rsidR="009479E4" w:rsidRPr="005706B6">
        <w:rPr>
          <w:rFonts w:ascii="Book Antiqua" w:hAnsi="Book Antiqua"/>
          <w:i/>
          <w:iCs/>
          <w:sz w:val="18"/>
          <w:szCs w:val="22"/>
        </w:rPr>
        <w:t xml:space="preserve"> </w:t>
      </w:r>
      <w:r w:rsidRPr="005706B6">
        <w:rPr>
          <w:rFonts w:ascii="Book Antiqua" w:hAnsi="Book Antiqua"/>
          <w:sz w:val="18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5706B6">
        <w:rPr>
          <w:rFonts w:ascii="Book Antiqua" w:hAnsi="Book Antiqua"/>
          <w:i/>
          <w:iCs/>
          <w:sz w:val="18"/>
          <w:szCs w:val="22"/>
        </w:rPr>
        <w:t>Apprendimento e socialità</w:t>
      </w:r>
      <w:r w:rsidRPr="005706B6">
        <w:rPr>
          <w:rFonts w:ascii="Book Antiqua" w:hAnsi="Book Antiqua"/>
          <w:sz w:val="18"/>
          <w:szCs w:val="22"/>
        </w:rPr>
        <w:t xml:space="preserve">). </w:t>
      </w: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PROGETTO: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9B3A4C" w:rsidRPr="00AB32B1" w:rsidRDefault="00121020" w:rsidP="0012102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</w:t>
      </w:r>
      <w:r w:rsidR="009B3A4C" w:rsidRPr="00AB32B1">
        <w:rPr>
          <w:rFonts w:ascii="Book Antiqua" w:eastAsia="Calibri" w:hAnsi="Book Antiqua" w:cs="Times"/>
          <w:b/>
          <w:sz w:val="22"/>
          <w:szCs w:val="22"/>
        </w:rPr>
        <w:t xml:space="preserve">Potenziamento competenze di base </w:t>
      </w:r>
    </w:p>
    <w:p w:rsidR="009479E4" w:rsidRPr="00AB32B1" w:rsidRDefault="009479E4" w:rsidP="009479E4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121020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CUP: </w:t>
      </w:r>
      <w:r w:rsidR="009B3A4C" w:rsidRPr="00AB32B1">
        <w:rPr>
          <w:rFonts w:ascii="Book Antiqua" w:hAnsi="Book Antiqua" w:cs="Tahoma"/>
          <w:b/>
          <w:sz w:val="22"/>
          <w:szCs w:val="22"/>
        </w:rPr>
        <w:t>E73D21001800007</w:t>
      </w:r>
    </w:p>
    <w:p w:rsidR="00D031CC" w:rsidRDefault="00D031C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031CC" w:rsidRDefault="00C95EEE" w:rsidP="00121020">
      <w:pPr>
        <w:autoSpaceDE w:val="0"/>
        <w:adjustRightInd w:val="0"/>
        <w:jc w:val="center"/>
        <w:rPr>
          <w:b/>
        </w:rPr>
      </w:pPr>
      <w:r w:rsidRPr="00C95EEE">
        <w:rPr>
          <w:b/>
        </w:rPr>
        <w:t>INFORMATIVA AI SENSI DELL’ART. 13 REG. (UE) 679/2016</w:t>
      </w:r>
    </w:p>
    <w:p w:rsidR="00C95EEE" w:rsidRPr="00C95EEE" w:rsidRDefault="00C95EEE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color w:val="FF0000"/>
        </w:rPr>
      </w:pPr>
      <w:r w:rsidRPr="00C95EEE">
        <w:rPr>
          <w:rFonts w:ascii="Book Antiqua" w:hAnsi="Book Antiqua"/>
        </w:rPr>
        <w:t xml:space="preserve">Titolare del trattamento dei dati è L’Istituto di Istruzione Superiore “Leonardo da Vinci”, nella persona del Dirigente Scolastico </w:t>
      </w:r>
      <w:r w:rsidRPr="00C95EEE">
        <w:rPr>
          <w:rFonts w:ascii="Book Antiqua" w:hAnsi="Book Antiqua"/>
          <w:i/>
        </w:rPr>
        <w:t>pro tempore</w:t>
      </w:r>
      <w:r w:rsidRPr="00C95EEE">
        <w:rPr>
          <w:rFonts w:ascii="Book Antiqua" w:hAnsi="Book Antiqua"/>
        </w:rPr>
        <w:t xml:space="preserve">, con Sede in Via N. Mandela, 7, Civitanova Marche (MC) al quale ci si potrà rivolgere per esercitare i diritti degli interessati; indirizzo di PEC: </w:t>
      </w:r>
      <w:hyperlink r:id="rId7" w:history="1">
        <w:r w:rsidRPr="00C95EEE">
          <w:rPr>
            <w:rStyle w:val="Collegamentoipertestuale"/>
            <w:rFonts w:ascii="Book Antiqua" w:hAnsi="Book Antiqua"/>
          </w:rPr>
          <w:t>mcis00200p@pec.istruzione.it</w:t>
        </w:r>
      </w:hyperlink>
      <w:r w:rsidRPr="00C95E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;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Il Responsabile per la protezione dei dati per</w:t>
      </w:r>
      <w:r>
        <w:rPr>
          <w:rFonts w:ascii="Book Antiqua" w:hAnsi="Book Antiqua"/>
        </w:rPr>
        <w:t>sonali dell’Istituto  MARCANTONI RICCARDO</w:t>
      </w:r>
      <w:r w:rsidRPr="00C95EEE">
        <w:rPr>
          <w:rFonts w:ascii="Book Antiqua" w:hAnsi="Book Antiqua"/>
        </w:rPr>
        <w:t xml:space="preserve"> </w:t>
      </w:r>
      <w:hyperlink r:id="rId8" w:history="1">
        <w:r w:rsidRPr="003424D0">
          <w:rPr>
            <w:rStyle w:val="Collegamentoipertestuale"/>
            <w:rFonts w:ascii="Book Antiqua" w:hAnsi="Book Antiqua"/>
          </w:rPr>
          <w:t>marcantoniriccardo@gmail.com</w:t>
        </w:r>
      </w:hyperlink>
      <w:r>
        <w:rPr>
          <w:rFonts w:ascii="Book Antiqua" w:hAnsi="Book Antiqua"/>
        </w:rPr>
        <w:t>;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Finalità del trattamento: “Partecipazione alla selezione per esperti e tutor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Base giuridica del trattamento: articolo 6, comma 1 lettera b) del Regolamento UE 2016/679, con particolare riferimento all’esecuzione di misure precontrattuali adottate su richiesta dell’interessato. </w:t>
      </w:r>
    </w:p>
    <w:p w:rsidR="00885261" w:rsidRDefault="00C95EEE" w:rsidP="007B6B91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B54B34">
        <w:rPr>
          <w:rFonts w:ascii="Book Antiqua" w:hAnsi="Book Antiqua"/>
        </w:rPr>
        <w:t xml:space="preserve">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</w:t>
      </w:r>
    </w:p>
    <w:p w:rsid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P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C95EEE" w:rsidRPr="00C95EEE" w:rsidRDefault="00C95EEE" w:rsidP="00B54B34">
      <w:pPr>
        <w:pStyle w:val="Paragrafoelenco"/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Reg. UE 2016/679, mentre potranno essere trattati quelli relativi all’art.10 a tutela dell’Amministrazione e degli utenti (criteri per l'accesso agli impieghi civili delle pubbliche amministrazioni e </w:t>
      </w:r>
      <w:proofErr w:type="gramStart"/>
      <w:r w:rsidRPr="00C95EEE">
        <w:rPr>
          <w:rFonts w:ascii="Book Antiqua" w:hAnsi="Book Antiqua"/>
        </w:rPr>
        <w:t>D.Lgs</w:t>
      </w:r>
      <w:proofErr w:type="gramEnd"/>
      <w:r w:rsidRPr="00C95EEE">
        <w:rPr>
          <w:rFonts w:ascii="Book Antiqua" w:hAnsi="Book Antiqua"/>
        </w:rPr>
        <w:t>.</w:t>
      </w:r>
      <w:r w:rsidRPr="00C95EEE">
        <w:rPr>
          <w:rFonts w:ascii="Book Antiqua" w:hAnsi="Book Antiqua" w:cs="Arial"/>
          <w:color w:val="2A2C2D"/>
          <w:shd w:val="clear" w:color="auto" w:fill="FFFFFF"/>
        </w:rPr>
        <w:t xml:space="preserve"> 4 marzo 2014, n. 39</w:t>
      </w:r>
      <w:r w:rsidRPr="00C95EEE">
        <w:rPr>
          <w:rFonts w:ascii="Book Antiqua" w:hAnsi="Book Antiqua"/>
        </w:rPr>
        <w:t xml:space="preserve">, art.25).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I dati raccolti, in quanto acquisiti al protocollo elettronico amministrato dal Titolare del trattamento, resteranno archiviati per tutto il periodo in cui è prevista la loro conservazione al protocollo medesimo.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C95EEE">
        <w:rPr>
          <w:rFonts w:ascii="Book Antiqua" w:hAnsi="Book Antiqua"/>
          <w:i/>
        </w:rPr>
        <w:t>decorso il periodo di conservazione sopra indicato</w:t>
      </w:r>
      <w:r w:rsidRPr="00C95EEE">
        <w:rPr>
          <w:rFonts w:ascii="Book Antiqua" w:hAnsi="Book Antiqua"/>
        </w:rPr>
        <w:t xml:space="preserve">; la limitazione del trattamento (art. 18 Reg. UE).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Fonte dei dati: gli stessi interessati, tramite la compilazione del modulo di ammissione alla selezione.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Consenso dell’interessato al trattamento: fornito per comportamento concludente, a seguito della volontaria partecipazione alla selezione.</w:t>
      </w: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C95EEE" w:rsidRPr="00C95EEE" w:rsidRDefault="00C95EEE" w:rsidP="00885261">
      <w:pPr>
        <w:pStyle w:val="Paragrafoelenco"/>
        <w:ind w:left="142"/>
        <w:rPr>
          <w:rFonts w:ascii="Book Antiqua" w:hAnsi="Book Antiqua"/>
        </w:rPr>
      </w:pPr>
      <w:r w:rsidRPr="00C95EEE">
        <w:rPr>
          <w:rFonts w:ascii="Book Antiqua" w:hAnsi="Book Antiqua"/>
        </w:rPr>
        <w:t>Per ricevuta dell’informativa: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Pr="00C95EEE" w:rsidRDefault="00C95EEE" w:rsidP="00C95EEE">
      <w:pPr>
        <w:rPr>
          <w:rFonts w:ascii="Book Antiqua" w:hAnsi="Book Antiqua"/>
        </w:rPr>
      </w:pPr>
      <w:r w:rsidRPr="00C95EEE">
        <w:rPr>
          <w:rFonts w:ascii="Book Antiqua" w:hAnsi="Book Antiqua"/>
        </w:rPr>
        <w:t>Data _________________________   Firma _________________________________________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Default="00C95EEE" w:rsidP="00C95EEE"/>
    <w:p w:rsidR="00C95EEE" w:rsidRDefault="00C95EEE" w:rsidP="00C95EEE">
      <w:pPr>
        <w:rPr>
          <w:rFonts w:ascii="TimesNewRomanPS" w:hAnsi="TimesNewRomanPS"/>
        </w:rPr>
      </w:pPr>
    </w:p>
    <w:p w:rsidR="00C95EEE" w:rsidRDefault="00C95EEE" w:rsidP="00C95EEE"/>
    <w:p w:rsidR="00D031CC" w:rsidRPr="00D031CC" w:rsidRDefault="00D031CC" w:rsidP="00C95EEE">
      <w:pPr>
        <w:pStyle w:val="Titolo2"/>
        <w:jc w:val="center"/>
        <w:rPr>
          <w:rFonts w:ascii="Book Antiqua" w:hAnsi="Book Antiqua" w:cs="Tahoma"/>
          <w:b w:val="0"/>
          <w:sz w:val="20"/>
          <w:szCs w:val="20"/>
        </w:rPr>
      </w:pPr>
    </w:p>
    <w:sectPr w:rsidR="00D031CC" w:rsidRPr="00D031CC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89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FB"/>
    <w:multiLevelType w:val="hybridMultilevel"/>
    <w:tmpl w:val="EA4E37D4"/>
    <w:lvl w:ilvl="0" w:tplc="14460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F535F"/>
    <w:multiLevelType w:val="hybridMultilevel"/>
    <w:tmpl w:val="717E6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30B7"/>
    <w:multiLevelType w:val="hybridMultilevel"/>
    <w:tmpl w:val="16005AAE"/>
    <w:lvl w:ilvl="0" w:tplc="4E4067A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5EBE"/>
    <w:multiLevelType w:val="hybridMultilevel"/>
    <w:tmpl w:val="F216B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137DF4"/>
    <w:multiLevelType w:val="hybridMultilevel"/>
    <w:tmpl w:val="B39A8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3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16"/>
  </w:num>
  <w:num w:numId="23">
    <w:abstractNumId w:val="24"/>
  </w:num>
  <w:num w:numId="24">
    <w:abstractNumId w:val="2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4577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76FF5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5F89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AA0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261"/>
    <w:rsid w:val="00885738"/>
    <w:rsid w:val="00885A1F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EF1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B34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5EEE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31CC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76E9D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strokecolor="none [3214]"/>
    </o:shapedefaults>
    <o:shapelayout v:ext="edit">
      <o:idmap v:ext="edit" data="1"/>
    </o:shapelayout>
  </w:shapeDefaults>
  <w:decimalSymbol w:val=","/>
  <w:listSeparator w:val=";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antoniriccard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1</TotalTime>
  <Pages>2</Pages>
  <Words>808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2021-10-26T17:55:00Z</dcterms:created>
  <dcterms:modified xsi:type="dcterms:W3CDTF">2021-10-26T17:55:00Z</dcterms:modified>
  <cp:category>DEC-DOC</cp:category>
</cp:coreProperties>
</file>